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EA" w:rsidRPr="003277BA" w:rsidRDefault="009703EA"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9703EA" w:rsidRPr="003277BA" w:rsidRDefault="009703EA" w:rsidP="004B10F8">
      <w:pPr>
        <w:spacing w:after="0" w:line="240" w:lineRule="auto"/>
        <w:jc w:val="center"/>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9703EA" w:rsidRPr="003277BA" w:rsidRDefault="009703EA"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9703EA" w:rsidRPr="003277BA" w:rsidRDefault="009703EA"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9703EA" w:rsidRPr="003277BA" w:rsidRDefault="009703EA"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9703EA" w:rsidRPr="003277BA" w:rsidRDefault="009703EA"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9703EA" w:rsidRPr="003277BA" w:rsidRDefault="009703EA"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9703EA" w:rsidRPr="003277BA" w:rsidRDefault="009703EA"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9703EA" w:rsidRPr="003277BA" w:rsidRDefault="009703EA"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9703EA" w:rsidRDefault="009703EA"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9703EA" w:rsidRPr="003277BA" w:rsidRDefault="009703EA" w:rsidP="00C450D5">
      <w:pPr>
        <w:spacing w:after="120" w:line="240" w:lineRule="auto"/>
        <w:rPr>
          <w:rFonts w:ascii="Times New Roman" w:hAnsi="Times New Roman" w:cs="Times New Roman"/>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3277BA">
          <w:rPr>
            <w:rFonts w:ascii="Times New Roman" w:hAnsi="Times New Roman" w:cs="Times New Roman"/>
            <w:lang w:bidi="mr-IN"/>
          </w:rPr>
          <w:t>UA-202</w:t>
        </w:r>
        <w:r>
          <w:rPr>
            <w:rFonts w:ascii="Times New Roman" w:hAnsi="Times New Roman" w:cs="Times New Roman"/>
            <w:lang w:bidi="mr-IN"/>
          </w:rPr>
          <w:t>6-02</w:t>
        </w:r>
        <w:r w:rsidRPr="003277BA">
          <w:rPr>
            <w:rFonts w:ascii="Times New Roman" w:hAnsi="Times New Roman" w:cs="Times New Roman"/>
            <w:lang w:bidi="mr-IN"/>
          </w:rPr>
          <w:t>-</w:t>
        </w:r>
        <w:r>
          <w:rPr>
            <w:rFonts w:ascii="Times New Roman" w:hAnsi="Times New Roman" w:cs="Times New Roman"/>
            <w:lang w:bidi="mr-IN"/>
          </w:rPr>
          <w:t>11</w:t>
        </w:r>
        <w:r w:rsidRPr="003277BA">
          <w:rPr>
            <w:rFonts w:ascii="Times New Roman" w:hAnsi="Times New Roman" w:cs="Times New Roman"/>
            <w:lang w:bidi="mr-IN"/>
          </w:rPr>
          <w:t>-0</w:t>
        </w:r>
        <w:r>
          <w:rPr>
            <w:rFonts w:ascii="Times New Roman" w:hAnsi="Times New Roman" w:cs="Times New Roman"/>
            <w:lang w:bidi="mr-IN"/>
          </w:rPr>
          <w:t>09880</w:t>
        </w:r>
        <w:r w:rsidRPr="003277BA">
          <w:rPr>
            <w:rFonts w:ascii="Times New Roman" w:hAnsi="Times New Roman" w:cs="Times New Roman"/>
            <w:lang w:bidi="mr-IN"/>
          </w:rPr>
          <w:t>-a</w:t>
        </w:r>
      </w:hyperlink>
    </w:p>
    <w:p w:rsidR="009703EA" w:rsidRPr="003277BA" w:rsidRDefault="009703EA"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9703EA" w:rsidRPr="003277BA" w:rsidRDefault="009703EA"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9703EA" w:rsidRPr="003277BA" w:rsidRDefault="009703EA"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sidRPr="003277BA">
        <w:rPr>
          <w:rFonts w:ascii="Times New Roman" w:hAnsi="Times New Roman" w:cs="Times New Roman"/>
        </w:rPr>
        <w:t xml:space="preserve"> </w:t>
      </w:r>
      <w:r w:rsidRPr="003277BA">
        <w:rPr>
          <w:rFonts w:ascii="Times New Roman" w:hAnsi="Times New Roman" w:cs="Times New Roman"/>
          <w:color w:val="000000"/>
        </w:rPr>
        <w:t>1</w:t>
      </w:r>
      <w:r>
        <w:rPr>
          <w:rFonts w:ascii="Times New Roman" w:hAnsi="Times New Roman" w:cs="Times New Roman"/>
          <w:color w:val="000000"/>
        </w:rPr>
        <w:t>0</w:t>
      </w:r>
      <w:r w:rsidRPr="003277BA">
        <w:rPr>
          <w:rFonts w:ascii="Times New Roman" w:hAnsi="Times New Roman" w:cs="Times New Roman"/>
          <w:color w:val="000000"/>
        </w:rPr>
        <w:t>0 000,00 гривень (сто тисяч гривень 00 копійок).</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9703EA" w:rsidRPr="003277BA" w:rsidRDefault="009703EA" w:rsidP="009D44A8">
      <w:pPr>
        <w:spacing w:after="120" w:line="240" w:lineRule="auto"/>
        <w:jc w:val="both"/>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9703EA" w:rsidRPr="003277BA" w:rsidRDefault="009703EA"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Очікувана вартість закупівлі складає </w:t>
      </w:r>
      <w:r w:rsidRPr="003277BA">
        <w:rPr>
          <w:rFonts w:ascii="Times New Roman" w:hAnsi="Times New Roman" w:cs="Times New Roman"/>
          <w:color w:val="000000"/>
        </w:rPr>
        <w:t>1</w:t>
      </w:r>
      <w:r>
        <w:rPr>
          <w:rFonts w:ascii="Times New Roman" w:hAnsi="Times New Roman" w:cs="Times New Roman"/>
          <w:color w:val="000000"/>
        </w:rPr>
        <w:t>0</w:t>
      </w:r>
      <w:r w:rsidRPr="003277BA">
        <w:rPr>
          <w:rFonts w:ascii="Times New Roman" w:hAnsi="Times New Roman" w:cs="Times New Roman"/>
          <w:color w:val="000000"/>
        </w:rPr>
        <w:t>0 000,00 гривень (сто двадцять тисяч гривень 00 копійок)</w:t>
      </w:r>
      <w:r w:rsidRPr="003277BA">
        <w:rPr>
          <w:rFonts w:ascii="Times New Roman" w:hAnsi="Times New Roman" w:cs="Times New Roman"/>
        </w:rPr>
        <w:t xml:space="preserve"> з/без ПДВ.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грудень</w:t>
      </w:r>
      <w:r w:rsidRPr="003277BA">
        <w:rPr>
          <w:rFonts w:ascii="Times New Roman" w:hAnsi="Times New Roman" w:cs="Times New Roman"/>
        </w:rPr>
        <w:t xml:space="preserve"> 2025 р</w:t>
      </w:r>
      <w:r>
        <w:rPr>
          <w:rFonts w:ascii="Times New Roman" w:hAnsi="Times New Roman" w:cs="Times New Roman"/>
        </w:rPr>
        <w:t>. – січень 2026р.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в 2025 році, фактичних витрат замовника впродовж 2025 року.</w:t>
      </w:r>
    </w:p>
    <w:p w:rsidR="009703EA" w:rsidRPr="003277BA" w:rsidRDefault="009703EA"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9703EA" w:rsidRPr="003277BA" w:rsidRDefault="009703EA"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9703EA" w:rsidRPr="003277BA" w:rsidRDefault="009703EA"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9703EA" w:rsidRPr="003277BA" w:rsidRDefault="009703EA"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грудень</w:t>
      </w:r>
      <w:r w:rsidRPr="003277BA">
        <w:rPr>
          <w:sz w:val="22"/>
          <w:szCs w:val="22"/>
        </w:rPr>
        <w:t xml:space="preserve"> 2025 року</w:t>
      </w:r>
      <w:r>
        <w:rPr>
          <w:sz w:val="22"/>
          <w:szCs w:val="22"/>
        </w:rPr>
        <w:t xml:space="preserve"> – січень 2026 року</w:t>
      </w:r>
    </w:p>
    <w:p w:rsidR="009703EA" w:rsidRPr="003277BA" w:rsidRDefault="009703EA"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9703EA" w:rsidRPr="003277BA" w:rsidRDefault="009703EA"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9703EA" w:rsidRPr="003277BA" w:rsidRDefault="009703EA" w:rsidP="00C610C0">
      <w:pPr>
        <w:tabs>
          <w:tab w:val="left" w:pos="567"/>
        </w:tabs>
        <w:spacing w:after="0" w:line="240" w:lineRule="auto"/>
        <w:ind w:firstLine="284"/>
        <w:contextualSpacing/>
        <w:jc w:val="both"/>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9703EA" w:rsidRPr="003277BA" w:rsidRDefault="009703EA"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9703EA" w:rsidRPr="003277BA" w:rsidRDefault="009703EA" w:rsidP="009F7419">
      <w:pPr>
        <w:widowControl w:val="0"/>
        <w:tabs>
          <w:tab w:val="left" w:pos="142"/>
        </w:tabs>
        <w:spacing w:after="0"/>
        <w:jc w:val="center"/>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b/>
          <w:bCs/>
        </w:rPr>
        <w:tab/>
      </w:r>
      <w:r w:rsidRPr="003277BA">
        <w:rPr>
          <w:rFonts w:ascii="Times New Roman" w:hAnsi="Times New Roman"/>
        </w:rPr>
        <w:t xml:space="preserve">Перелік </w:t>
      </w:r>
      <w:r w:rsidRPr="003277BA">
        <w:rPr>
          <w:rFonts w:ascii="Times New Roman" w:hAnsi="Times New Roman"/>
          <w:lang w:eastAsia="zh-CN"/>
        </w:rPr>
        <w:t xml:space="preserve"> ТЗ, які знаходться у користуванні Замовника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526"/>
        <w:gridCol w:w="2880"/>
        <w:gridCol w:w="1800"/>
        <w:gridCol w:w="2340"/>
      </w:tblGrid>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 п/п</w:t>
            </w:r>
          </w:p>
        </w:tc>
        <w:tc>
          <w:tcPr>
            <w:tcW w:w="2526" w:type="dxa"/>
          </w:tcPr>
          <w:p w:rsidR="009703EA" w:rsidRPr="003277BA" w:rsidRDefault="009703EA" w:rsidP="00754E5A">
            <w:pPr>
              <w:rPr>
                <w:rFonts w:ascii="Times New Roman" w:hAnsi="Times New Roman"/>
              </w:rPr>
            </w:pPr>
            <w:r w:rsidRPr="003277BA">
              <w:rPr>
                <w:rFonts w:ascii="Times New Roman" w:hAnsi="Times New Roman"/>
              </w:rPr>
              <w:t>Марка, модель</w:t>
            </w:r>
          </w:p>
        </w:tc>
        <w:tc>
          <w:tcPr>
            <w:tcW w:w="2880" w:type="dxa"/>
          </w:tcPr>
          <w:p w:rsidR="009703EA" w:rsidRPr="003277BA" w:rsidRDefault="009703EA" w:rsidP="00754E5A">
            <w:pPr>
              <w:jc w:val="center"/>
              <w:rPr>
                <w:rFonts w:ascii="Times New Roman" w:hAnsi="Times New Roman"/>
                <w:lang w:val="en-US"/>
              </w:rPr>
            </w:pPr>
            <w:r w:rsidRPr="003277BA">
              <w:rPr>
                <w:rFonts w:ascii="Times New Roman" w:hAnsi="Times New Roman"/>
                <w:lang w:val="en-US"/>
              </w:rPr>
              <w:t>VIN</w:t>
            </w:r>
            <w:r w:rsidRPr="003277BA">
              <w:rPr>
                <w:rFonts w:ascii="Times New Roman" w:hAnsi="Times New Roman"/>
              </w:rPr>
              <w:t xml:space="preserve"> код, номер шасі</w:t>
            </w:r>
          </w:p>
        </w:tc>
        <w:tc>
          <w:tcPr>
            <w:tcW w:w="1800" w:type="dxa"/>
          </w:tcPr>
          <w:p w:rsidR="009703EA" w:rsidRPr="003277BA" w:rsidRDefault="009703EA" w:rsidP="00754E5A">
            <w:pPr>
              <w:rPr>
                <w:rFonts w:ascii="Times New Roman" w:hAnsi="Times New Roman"/>
              </w:rPr>
            </w:pPr>
            <w:r w:rsidRPr="003277BA">
              <w:rPr>
                <w:rFonts w:ascii="Times New Roman" w:hAnsi="Times New Roman"/>
              </w:rPr>
              <w:t>Рік випуску</w:t>
            </w:r>
          </w:p>
        </w:tc>
        <w:tc>
          <w:tcPr>
            <w:tcW w:w="2340" w:type="dxa"/>
          </w:tcPr>
          <w:p w:rsidR="009703EA" w:rsidRPr="003277BA" w:rsidRDefault="009703EA" w:rsidP="00754E5A">
            <w:pPr>
              <w:rPr>
                <w:rFonts w:ascii="Times New Roman" w:hAnsi="Times New Roman"/>
              </w:rPr>
            </w:pPr>
            <w:r w:rsidRPr="003277BA">
              <w:rPr>
                <w:rFonts w:ascii="Times New Roman" w:hAnsi="Times New Roman"/>
              </w:rPr>
              <w:t>Державний реєстраційний номер</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1</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rPr>
              <w:t>АТАМАН 093</w:t>
            </w:r>
            <w:r w:rsidRPr="003277BA">
              <w:rPr>
                <w:rFonts w:ascii="Times New Roman" w:hAnsi="Times New Roman"/>
                <w:lang w:val="en-US"/>
              </w:rPr>
              <w:t>S2</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Y7BD093S2JB000237</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2018</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ВС6883МС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2</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lang w:val="en-US"/>
              </w:rPr>
              <w:t>AUTOS</w:t>
            </w:r>
            <w:r w:rsidRPr="003277BA">
              <w:rPr>
                <w:rFonts w:ascii="Times New Roman" w:hAnsi="Times New Roman"/>
              </w:rPr>
              <w:t>А</w:t>
            </w:r>
            <w:r w:rsidRPr="003277BA">
              <w:rPr>
                <w:rFonts w:ascii="Times New Roman" w:hAnsi="Times New Roman"/>
                <w:lang w:val="en-US"/>
              </w:rPr>
              <w:t>N-TRAMP</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SUASW3RAP5S680559</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2005</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ВС7410РР</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3</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Y7BD093S2LB000007</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2020</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ВС6885ММ</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4</w:t>
            </w:r>
          </w:p>
        </w:tc>
        <w:tc>
          <w:tcPr>
            <w:tcW w:w="2526" w:type="dxa"/>
          </w:tcPr>
          <w:p w:rsidR="009703EA" w:rsidRPr="003277BA" w:rsidRDefault="009703EA" w:rsidP="00754E5A">
            <w:pPr>
              <w:rPr>
                <w:rFonts w:ascii="Times New Roman" w:hAnsi="Times New Roman"/>
              </w:rPr>
            </w:pPr>
            <w:r w:rsidRPr="003277BA">
              <w:rPr>
                <w:rFonts w:ascii="Times New Roman" w:hAnsi="Times New Roman"/>
              </w:rPr>
              <w:t>БАЗ-А079.14</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Y7FA0791480007118</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2008</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ВС6885МС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5</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Y7BD093S2HB000265</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2017</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ВС6879МС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6</w:t>
            </w:r>
          </w:p>
        </w:tc>
        <w:tc>
          <w:tcPr>
            <w:tcW w:w="2526" w:type="dxa"/>
          </w:tcPr>
          <w:p w:rsidR="009703EA" w:rsidRPr="003277BA" w:rsidRDefault="009703EA" w:rsidP="00754E5A">
            <w:pPr>
              <w:rPr>
                <w:rFonts w:ascii="Times New Roman" w:hAnsi="Times New Roman"/>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w:t>
            </w:r>
            <w:r w:rsidRPr="003277BA">
              <w:rPr>
                <w:rFonts w:ascii="Times New Roman" w:hAnsi="Times New Roman"/>
              </w:rPr>
              <w:t>4</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Y7BD093S4PB000362</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2023</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ВС3556ТС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7</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rPr>
              <w:t xml:space="preserve">АТАМАН </w:t>
            </w:r>
            <w:r w:rsidRPr="003277BA">
              <w:rPr>
                <w:rFonts w:ascii="Times New Roman" w:hAnsi="Times New Roman"/>
                <w:lang w:val="en-US"/>
              </w:rPr>
              <w:t>D-</w:t>
            </w:r>
            <w:r w:rsidRPr="003277BA">
              <w:rPr>
                <w:rFonts w:ascii="Times New Roman" w:hAnsi="Times New Roman"/>
              </w:rPr>
              <w:t>093</w:t>
            </w:r>
            <w:r w:rsidRPr="003277BA">
              <w:rPr>
                <w:rFonts w:ascii="Times New Roman" w:hAnsi="Times New Roman"/>
                <w:lang w:val="en-US"/>
              </w:rPr>
              <w:t>S2</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Y7BD093S2PB000062</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2023</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ВС4705РО</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8</w:t>
            </w:r>
          </w:p>
        </w:tc>
        <w:tc>
          <w:tcPr>
            <w:tcW w:w="2526" w:type="dxa"/>
          </w:tcPr>
          <w:p w:rsidR="009703EA" w:rsidRPr="003277BA" w:rsidRDefault="009703EA" w:rsidP="00754E5A">
            <w:pPr>
              <w:rPr>
                <w:rFonts w:ascii="Times New Roman" w:hAnsi="Times New Roman"/>
                <w:lang w:val="en-US"/>
              </w:rPr>
            </w:pPr>
            <w:r w:rsidRPr="003277BA">
              <w:rPr>
                <w:rFonts w:ascii="Times New Roman" w:hAnsi="Times New Roman"/>
              </w:rPr>
              <w:t>ЗАЗ</w:t>
            </w:r>
            <w:r w:rsidRPr="003277BA">
              <w:rPr>
                <w:rFonts w:ascii="Times New Roman" w:hAnsi="Times New Roman"/>
                <w:lang w:val="en-US"/>
              </w:rPr>
              <w:t xml:space="preserve"> A08A2B-10</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Y6DA08A2BR0000390</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2024</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ВС8526ТК</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9</w:t>
            </w:r>
          </w:p>
        </w:tc>
        <w:tc>
          <w:tcPr>
            <w:tcW w:w="2526" w:type="dxa"/>
          </w:tcPr>
          <w:p w:rsidR="009703EA" w:rsidRPr="003277BA" w:rsidRDefault="009703EA" w:rsidP="00754E5A">
            <w:pPr>
              <w:rPr>
                <w:rFonts w:ascii="Times New Roman" w:hAnsi="Times New Roman"/>
              </w:rPr>
            </w:pPr>
            <w:r w:rsidRPr="003277BA">
              <w:rPr>
                <w:rFonts w:ascii="Times New Roman" w:hAnsi="Times New Roman"/>
              </w:rPr>
              <w:t>ЕТАЛОН А08116Ш</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Y6PAS8116HP000546</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2017</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ВС6882МС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10</w:t>
            </w:r>
          </w:p>
        </w:tc>
        <w:tc>
          <w:tcPr>
            <w:tcW w:w="2526" w:type="dxa"/>
          </w:tcPr>
          <w:p w:rsidR="009703EA" w:rsidRPr="003277BA" w:rsidRDefault="009703EA" w:rsidP="00754E5A">
            <w:pPr>
              <w:rPr>
                <w:rFonts w:ascii="Times New Roman" w:hAnsi="Times New Roman"/>
              </w:rPr>
            </w:pPr>
            <w:r w:rsidRPr="003277BA">
              <w:rPr>
                <w:rFonts w:ascii="Times New Roman" w:hAnsi="Times New Roman"/>
              </w:rPr>
              <w:t>БАЗ-А079.31Ш</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Y7FAS7931D0011383</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2013</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ВС6881МС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11</w:t>
            </w:r>
          </w:p>
        </w:tc>
        <w:tc>
          <w:tcPr>
            <w:tcW w:w="2526" w:type="dxa"/>
          </w:tcPr>
          <w:p w:rsidR="009703EA" w:rsidRPr="003277BA" w:rsidRDefault="009703EA" w:rsidP="00754E5A">
            <w:pPr>
              <w:rPr>
                <w:rFonts w:ascii="Times New Roman" w:hAnsi="Times New Roman"/>
              </w:rPr>
            </w:pPr>
            <w:r w:rsidRPr="003277BA">
              <w:rPr>
                <w:rFonts w:ascii="Times New Roman" w:hAnsi="Times New Roman"/>
              </w:rPr>
              <w:t>БАЗ-А079.07</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Y7FA0790350001314</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2005</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ВС6884МС</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12</w:t>
            </w:r>
          </w:p>
        </w:tc>
        <w:tc>
          <w:tcPr>
            <w:tcW w:w="2526" w:type="dxa"/>
          </w:tcPr>
          <w:p w:rsidR="009703EA" w:rsidRPr="003277BA" w:rsidRDefault="009703EA" w:rsidP="00754E5A">
            <w:pPr>
              <w:rPr>
                <w:rFonts w:ascii="Times New Roman" w:hAnsi="Times New Roman"/>
              </w:rPr>
            </w:pPr>
            <w:r w:rsidRPr="003277BA">
              <w:rPr>
                <w:rFonts w:ascii="Times New Roman" w:hAnsi="Times New Roman"/>
              </w:rPr>
              <w:t>ЕТАЛОН А08117Ш</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Y6PAS8117SP002337</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2025</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ВС2401ТК</w:t>
            </w:r>
          </w:p>
        </w:tc>
      </w:tr>
      <w:tr w:rsidR="009703EA" w:rsidRPr="003277BA" w:rsidTr="00754E5A">
        <w:tc>
          <w:tcPr>
            <w:tcW w:w="534" w:type="dxa"/>
          </w:tcPr>
          <w:p w:rsidR="009703EA" w:rsidRPr="003277BA" w:rsidRDefault="009703EA" w:rsidP="00754E5A">
            <w:pPr>
              <w:rPr>
                <w:rFonts w:ascii="Times New Roman" w:hAnsi="Times New Roman"/>
              </w:rPr>
            </w:pPr>
            <w:r w:rsidRPr="003277BA">
              <w:rPr>
                <w:rFonts w:ascii="Times New Roman" w:hAnsi="Times New Roman"/>
              </w:rPr>
              <w:t>13</w:t>
            </w:r>
          </w:p>
        </w:tc>
        <w:tc>
          <w:tcPr>
            <w:tcW w:w="2526" w:type="dxa"/>
          </w:tcPr>
          <w:p w:rsidR="009703EA" w:rsidRPr="003277BA" w:rsidRDefault="009703EA" w:rsidP="00754E5A">
            <w:pPr>
              <w:rPr>
                <w:rFonts w:ascii="Times New Roman" w:hAnsi="Times New Roman"/>
              </w:rPr>
            </w:pPr>
            <w:r w:rsidRPr="003277BA">
              <w:rPr>
                <w:rFonts w:ascii="Times New Roman" w:hAnsi="Times New Roman"/>
              </w:rPr>
              <w:t>ЕТАЛОН А08117Ш</w:t>
            </w:r>
          </w:p>
        </w:tc>
        <w:tc>
          <w:tcPr>
            <w:tcW w:w="2880" w:type="dxa"/>
          </w:tcPr>
          <w:p w:rsidR="009703EA" w:rsidRPr="003277BA" w:rsidRDefault="009703EA" w:rsidP="00754E5A">
            <w:pPr>
              <w:rPr>
                <w:rFonts w:ascii="Times New Roman" w:hAnsi="Times New Roman"/>
                <w:lang w:val="en-US"/>
              </w:rPr>
            </w:pPr>
            <w:r w:rsidRPr="003277BA">
              <w:rPr>
                <w:rFonts w:ascii="Times New Roman" w:hAnsi="Times New Roman"/>
                <w:lang w:val="en-US"/>
              </w:rPr>
              <w:t>Y6PAS8117RP002294</w:t>
            </w:r>
          </w:p>
        </w:tc>
        <w:tc>
          <w:tcPr>
            <w:tcW w:w="1800" w:type="dxa"/>
          </w:tcPr>
          <w:p w:rsidR="009703EA" w:rsidRPr="003277BA" w:rsidRDefault="009703EA" w:rsidP="00754E5A">
            <w:pPr>
              <w:rPr>
                <w:rFonts w:ascii="Times New Roman" w:hAnsi="Times New Roman"/>
                <w:lang w:val="en-US"/>
              </w:rPr>
            </w:pPr>
            <w:r w:rsidRPr="003277BA">
              <w:rPr>
                <w:rFonts w:ascii="Times New Roman" w:hAnsi="Times New Roman"/>
                <w:lang w:val="en-US"/>
              </w:rPr>
              <w:t>2024</w:t>
            </w:r>
          </w:p>
        </w:tc>
        <w:tc>
          <w:tcPr>
            <w:tcW w:w="2340" w:type="dxa"/>
          </w:tcPr>
          <w:p w:rsidR="009703EA" w:rsidRPr="003277BA" w:rsidRDefault="009703EA" w:rsidP="00754E5A">
            <w:pPr>
              <w:rPr>
                <w:rFonts w:ascii="Times New Roman" w:hAnsi="Times New Roman"/>
              </w:rPr>
            </w:pPr>
            <w:r w:rsidRPr="003277BA">
              <w:rPr>
                <w:rFonts w:ascii="Times New Roman" w:hAnsi="Times New Roman"/>
              </w:rPr>
              <w:t>ВС3486ТО</w:t>
            </w:r>
          </w:p>
        </w:tc>
      </w:tr>
    </w:tbl>
    <w:p w:rsidR="009703EA" w:rsidRPr="003277BA" w:rsidRDefault="009703EA" w:rsidP="002A26B6">
      <w:pPr>
        <w:spacing w:after="0" w:line="240" w:lineRule="auto"/>
        <w:ind w:firstLine="708"/>
        <w:jc w:val="both"/>
        <w:rPr>
          <w:rFonts w:ascii="Times New Roman" w:hAnsi="Times New Roman"/>
          <w:lang w:eastAsia="zh-CN"/>
        </w:rPr>
      </w:pP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9703EA" w:rsidRPr="003277BA" w:rsidRDefault="009703EA" w:rsidP="00D5345F">
      <w:pPr>
        <w:spacing w:after="0" w:line="240" w:lineRule="auto"/>
        <w:ind w:firstLine="708"/>
        <w:jc w:val="both"/>
        <w:rPr>
          <w:rFonts w:ascii="Times New Roman" w:hAnsi="Times New Roman"/>
        </w:rPr>
      </w:pPr>
      <w:r w:rsidRPr="003277BA">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3277BA">
          <w:rPr>
            <w:rFonts w:ascii="Times New Roman" w:hAnsi="Times New Roman"/>
          </w:rPr>
          <w:t>6</w:t>
        </w:r>
        <w:r>
          <w:rPr>
            <w:rFonts w:ascii="Times New Roman" w:hAnsi="Times New Roman"/>
          </w:rPr>
          <w:t>5</w:t>
        </w:r>
        <w:r w:rsidRPr="003277BA">
          <w:rPr>
            <w:rFonts w:ascii="Times New Roman" w:hAnsi="Times New Roman"/>
          </w:rPr>
          <w:t xml:space="preserve"> км</w:t>
        </w:r>
      </w:smartTag>
      <w:r w:rsidRPr="003277BA">
        <w:rPr>
          <w:rFonts w:ascii="Times New Roman" w:hAnsi="Times New Roman"/>
        </w:rPr>
        <w:t xml:space="preserve"> від місця знаходження транспорту Замовника в межах Львівської області.</w:t>
      </w:r>
    </w:p>
    <w:p w:rsidR="009703EA" w:rsidRPr="003277BA" w:rsidRDefault="009703EA" w:rsidP="002A26B6">
      <w:pPr>
        <w:pStyle w:val="NoSpacing"/>
        <w:jc w:val="both"/>
        <w:rPr>
          <w:rFonts w:ascii="Times New Roman" w:hAnsi="Times New Roman"/>
          <w:lang w:eastAsia="ru-RU"/>
        </w:rPr>
      </w:pPr>
      <w:r w:rsidRPr="003277BA">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9703EA" w:rsidRPr="003277BA" w:rsidRDefault="009703EA" w:rsidP="002A26B6">
      <w:pPr>
        <w:tabs>
          <w:tab w:val="left" w:pos="567"/>
        </w:tabs>
        <w:spacing w:after="0" w:line="240" w:lineRule="auto"/>
        <w:ind w:firstLine="284"/>
        <w:contextualSpacing/>
        <w:jc w:val="both"/>
        <w:rPr>
          <w:rFonts w:ascii="Times New Roman" w:hAnsi="Times New Roman"/>
          <w:snapToGrid w:val="0"/>
          <w:lang w:eastAsia="ru-RU"/>
        </w:rPr>
      </w:pPr>
      <w:r w:rsidRPr="003277BA">
        <w:rPr>
          <w:rFonts w:ascii="Times New Roman" w:hAnsi="Times New Roman"/>
          <w:lang w:eastAsia="ru-RU"/>
        </w:rPr>
        <w:t xml:space="preserve">           О</w:t>
      </w:r>
      <w:r w:rsidRPr="003277BA">
        <w:rPr>
          <w:rFonts w:ascii="Times New Roman" w:hAnsi="Times New Roman"/>
          <w:snapToGrid w:val="0"/>
          <w:lang w:eastAsia="ru-RU"/>
        </w:rPr>
        <w:t>бладнання СТО повинно відповідати встановленим стандартам та нормам допуску, що діють в Україні.</w:t>
      </w:r>
    </w:p>
    <w:p w:rsidR="009703EA" w:rsidRPr="003277BA" w:rsidRDefault="009703EA" w:rsidP="002A26B6">
      <w:pPr>
        <w:spacing w:after="0" w:line="240" w:lineRule="auto"/>
        <w:ind w:firstLine="567"/>
        <w:jc w:val="both"/>
        <w:rPr>
          <w:rFonts w:ascii="Times New Roman" w:hAnsi="Times New Roman"/>
        </w:rPr>
      </w:pPr>
      <w:r w:rsidRPr="003277BA">
        <w:rPr>
          <w:rFonts w:ascii="Times New Roman" w:hAnsi="Times New Roman"/>
        </w:rPr>
        <w:t>Виконавець повинен надати Замовнику послуги з технічного обслуговування та поточного ремонту шкільних автобусів,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9703EA" w:rsidRPr="003277BA" w:rsidRDefault="009703EA" w:rsidP="002A26B6">
      <w:pPr>
        <w:pStyle w:val="ListParagraph"/>
        <w:ind w:left="0"/>
        <w:jc w:val="both"/>
        <w:rPr>
          <w:sz w:val="22"/>
          <w:szCs w:val="22"/>
        </w:rPr>
      </w:pPr>
      <w:r w:rsidRPr="003277BA">
        <w:rPr>
          <w:sz w:val="22"/>
          <w:szCs w:val="22"/>
        </w:rPr>
        <w:t xml:space="preserve">            </w:t>
      </w:r>
      <w:r w:rsidRPr="003277BA">
        <w:rPr>
          <w:sz w:val="22"/>
          <w:szCs w:val="22"/>
          <w:lang w:eastAsia="zh-CN"/>
        </w:rPr>
        <w:t xml:space="preserve">На СТО шкільні автобуси повинні обслуговуватись поза чергою. </w:t>
      </w:r>
      <w:r w:rsidRPr="003277BA">
        <w:rPr>
          <w:bCs/>
          <w:sz w:val="22"/>
          <w:szCs w:val="22"/>
          <w:lang w:eastAsia="zh-CN"/>
        </w:rPr>
        <w:t>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w:t>
      </w:r>
      <w:r w:rsidRPr="003277BA">
        <w:rPr>
          <w:sz w:val="22"/>
          <w:szCs w:val="22"/>
        </w:rPr>
        <w:t>.</w:t>
      </w:r>
    </w:p>
    <w:p w:rsidR="009703EA" w:rsidRPr="003277BA" w:rsidRDefault="009703EA" w:rsidP="002A26B6">
      <w:pPr>
        <w:pStyle w:val="ListParagraph"/>
        <w:ind w:left="0"/>
        <w:jc w:val="both"/>
        <w:rPr>
          <w:snapToGrid w:val="0"/>
          <w:sz w:val="22"/>
          <w:szCs w:val="22"/>
        </w:rPr>
      </w:pPr>
      <w:r w:rsidRPr="003277BA">
        <w:rPr>
          <w:sz w:val="22"/>
          <w:szCs w:val="22"/>
        </w:rPr>
        <w:t xml:space="preserve">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 Послуги з технічного обслуговування та поточного ремонту шкільних автобусів надаються за заявкою Замовника на кожен автобус окремо по факту поломки. </w:t>
      </w:r>
    </w:p>
    <w:p w:rsidR="009703EA" w:rsidRPr="003277BA" w:rsidRDefault="009703EA" w:rsidP="002A26B6">
      <w:pPr>
        <w:spacing w:after="0" w:line="240" w:lineRule="auto"/>
        <w:jc w:val="both"/>
        <w:rPr>
          <w:rFonts w:ascii="Times New Roman" w:hAnsi="Times New Roman"/>
          <w:b/>
        </w:rPr>
      </w:pPr>
      <w:r w:rsidRPr="003277BA">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9703EA" w:rsidRPr="003277BA" w:rsidRDefault="009703EA" w:rsidP="009F7419">
      <w:pPr>
        <w:spacing w:before="100" w:beforeAutospacing="1" w:after="100" w:afterAutospacing="1" w:line="240" w:lineRule="auto"/>
        <w:rPr>
          <w:rFonts w:ascii="Times New Roman" w:hAnsi="Times New Roman"/>
          <w:b/>
        </w:rPr>
      </w:pPr>
      <w:r w:rsidRPr="003277BA">
        <w:rPr>
          <w:rFonts w:ascii="Times New Roman" w:hAnsi="Times New Roman"/>
        </w:rPr>
        <w:t xml:space="preserve">                   У зв’язку з тим, що на момент проведення процедури закупівлі неможливо визначити  транспортний засіб, що потребуватиме ремонту чи/та технічного обслуговування, конкретний перелік послуг та їх обсяг, Замовник визначає орієнтовний перелік послуг, викладений у Таблиці, </w:t>
      </w:r>
      <w:r w:rsidRPr="003277BA">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та надає повний перелік наявних транспортних засобів.</w:t>
      </w:r>
      <w:r>
        <w:rPr>
          <w:rFonts w:ascii="Times New Roman" w:hAnsi="Times New Roman"/>
          <w:color w:val="000000"/>
        </w:rPr>
        <w:t xml:space="preserve">                                                                                                          </w:t>
      </w:r>
      <w:r w:rsidRPr="003277BA">
        <w:rPr>
          <w:rFonts w:ascii="Times New Roman" w:hAnsi="Times New Roman"/>
          <w:b/>
        </w:rPr>
        <w:t xml:space="preserve">Орієнтовний перелік послуги з технічного обслуговування та поточного ремонту шкільних автобусів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9150"/>
      </w:tblGrid>
      <w:tr w:rsidR="009703EA" w:rsidRPr="003277BA" w:rsidTr="00EA732E">
        <w:trPr>
          <w:trHeight w:val="660"/>
        </w:trPr>
        <w:tc>
          <w:tcPr>
            <w:tcW w:w="518" w:type="dxa"/>
            <w:vAlign w:val="center"/>
          </w:tcPr>
          <w:p w:rsidR="009703EA" w:rsidRPr="003277BA" w:rsidRDefault="009703EA" w:rsidP="00EA732E">
            <w:pPr>
              <w:spacing w:after="0" w:line="240" w:lineRule="auto"/>
              <w:jc w:val="center"/>
              <w:rPr>
                <w:rFonts w:ascii="Times New Roman" w:hAnsi="Times New Roman"/>
                <w:b/>
              </w:rPr>
            </w:pPr>
            <w:r w:rsidRPr="003277BA">
              <w:rPr>
                <w:rFonts w:ascii="Times New Roman" w:hAnsi="Times New Roman"/>
                <w:b/>
              </w:rPr>
              <w:t>№</w:t>
            </w:r>
          </w:p>
          <w:p w:rsidR="009703EA" w:rsidRPr="003277BA" w:rsidRDefault="009703EA" w:rsidP="00EA732E">
            <w:pPr>
              <w:spacing w:after="0" w:line="240" w:lineRule="auto"/>
              <w:jc w:val="center"/>
              <w:rPr>
                <w:rFonts w:ascii="Times New Roman" w:hAnsi="Times New Roman"/>
                <w:b/>
              </w:rPr>
            </w:pPr>
            <w:r w:rsidRPr="003277BA">
              <w:rPr>
                <w:rFonts w:ascii="Times New Roman" w:hAnsi="Times New Roman"/>
                <w:b/>
              </w:rPr>
              <w:t>з/п</w:t>
            </w:r>
          </w:p>
        </w:tc>
        <w:tc>
          <w:tcPr>
            <w:tcW w:w="9150" w:type="dxa"/>
            <w:vAlign w:val="center"/>
          </w:tcPr>
          <w:p w:rsidR="009703EA" w:rsidRPr="003277BA" w:rsidRDefault="009703EA" w:rsidP="00EA732E">
            <w:pPr>
              <w:spacing w:after="0" w:line="240" w:lineRule="auto"/>
              <w:jc w:val="center"/>
              <w:rPr>
                <w:rFonts w:ascii="Times New Roman" w:hAnsi="Times New Roman"/>
                <w:b/>
              </w:rPr>
            </w:pPr>
            <w:r w:rsidRPr="003277BA">
              <w:rPr>
                <w:rFonts w:ascii="Times New Roman" w:hAnsi="Times New Roman"/>
                <w:b/>
              </w:rPr>
              <w:t>Найменування Послуг</w:t>
            </w:r>
          </w:p>
        </w:tc>
      </w:tr>
      <w:tr w:rsidR="009703EA" w:rsidRPr="003277BA" w:rsidTr="00EA732E">
        <w:trPr>
          <w:trHeight w:val="216"/>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Регламентні роботи: перевірка гальмових систем, комп’ютерна діагностика несправностей, заміна оливи двигуна, фільтрів, проведення сервісних перевірок (діагностика ходової частини, перевірка рівня охолоджуючої рідини двигуна, омивача скла, гідропідсилювача керма, перевірка і регулювання приводних ременів, перевірка вузлів і агрегатів автомобіля на предмет витікань і зовнішніх пошкоджень, перевірка заряду АКБ, перевірка шарнірів підвісок, пильників шарнірів та люфтів підшипників ступиць, перевірка привідних валів та пильників привідних валів, перевірка кришки паливного бака, палипопроводів, перевірка протікань, люфтів, стану деталей і механізмів рульового керування)</w:t>
            </w:r>
          </w:p>
        </w:tc>
      </w:tr>
      <w:tr w:rsidR="009703EA" w:rsidRPr="003277BA" w:rsidTr="00EA732E">
        <w:trPr>
          <w:trHeight w:val="80"/>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2</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колодок гальмівних передніх (комплект)</w:t>
            </w:r>
          </w:p>
        </w:tc>
      </w:tr>
      <w:tr w:rsidR="009703EA" w:rsidRPr="003277BA" w:rsidTr="00EA732E">
        <w:trPr>
          <w:trHeight w:val="35"/>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3</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гальмівних дисків передніх (комплект)</w:t>
            </w:r>
          </w:p>
        </w:tc>
      </w:tr>
      <w:tr w:rsidR="009703EA" w:rsidRPr="003277BA" w:rsidTr="00EA732E">
        <w:trPr>
          <w:trHeight w:val="35"/>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4</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колодок гальмівних задніх (комплект)</w:t>
            </w:r>
          </w:p>
        </w:tc>
      </w:tr>
      <w:tr w:rsidR="009703EA" w:rsidRPr="003277BA" w:rsidTr="00EA732E">
        <w:trPr>
          <w:trHeight w:val="166"/>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5</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гальмівних дисків задніх (комплект)</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6</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стійок (комплект)</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7</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амортизаторів (комплект)</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8</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сайлентблоків (комплект)</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9</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Ремонт шкворня</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10</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lang w:eastAsia="ru-RU"/>
              </w:rPr>
              <w:t>Поточний ремонт гальмівної системи</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11</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 xml:space="preserve">Поточний ремонт </w:t>
            </w:r>
            <w:r w:rsidRPr="003277BA">
              <w:rPr>
                <w:rFonts w:ascii="Times New Roman" w:hAnsi="Times New Roman"/>
                <w:lang w:eastAsia="ru-RU"/>
              </w:rPr>
              <w:t>ходової частини</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12</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Поточний ремонт двигуна</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13</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Поточний ремонт підвіски</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14</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Поточний ремонт паливної системи</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15</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Поточний ремонт КПП</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16</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Поточний ремонт кермового управління</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17</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snapToGrid w:val="0"/>
              </w:rPr>
              <w:t>Діагностика, ремонт вузлів та агрегатів</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18</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охолоджуючої рідини двигуна</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19</w:t>
            </w:r>
          </w:p>
        </w:tc>
        <w:tc>
          <w:tcPr>
            <w:tcW w:w="9150" w:type="dxa"/>
            <w:vAlign w:val="center"/>
          </w:tcPr>
          <w:p w:rsidR="009703EA" w:rsidRPr="003277BA" w:rsidRDefault="009703EA" w:rsidP="00EA732E">
            <w:pPr>
              <w:spacing w:after="0" w:line="240" w:lineRule="auto"/>
              <w:contextualSpacing/>
              <w:jc w:val="both"/>
              <w:rPr>
                <w:rFonts w:ascii="Times New Roman" w:hAnsi="Times New Roman"/>
              </w:rPr>
            </w:pPr>
            <w:r w:rsidRPr="003277BA">
              <w:rPr>
                <w:rFonts w:ascii="Times New Roman" w:hAnsi="Times New Roman"/>
              </w:rPr>
              <w:t>Заміна гальмівної рідини</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20</w:t>
            </w:r>
          </w:p>
        </w:tc>
        <w:tc>
          <w:tcPr>
            <w:tcW w:w="9150" w:type="dxa"/>
            <w:vAlign w:val="center"/>
          </w:tcPr>
          <w:p w:rsidR="009703EA" w:rsidRPr="003277BA" w:rsidRDefault="009703EA" w:rsidP="00754E5A">
            <w:pPr>
              <w:spacing w:after="0" w:line="240" w:lineRule="auto"/>
              <w:contextualSpacing/>
              <w:jc w:val="both"/>
              <w:rPr>
                <w:rFonts w:ascii="Times New Roman" w:hAnsi="Times New Roman"/>
              </w:rPr>
            </w:pPr>
            <w:r w:rsidRPr="003277BA">
              <w:rPr>
                <w:rFonts w:ascii="Times New Roman" w:hAnsi="Times New Roman"/>
              </w:rPr>
              <w:t>Послуги шиномонтажу</w:t>
            </w:r>
          </w:p>
        </w:tc>
      </w:tr>
      <w:tr w:rsidR="009703EA" w:rsidRPr="003277BA" w:rsidTr="00EA732E">
        <w:trPr>
          <w:trHeight w:val="117"/>
        </w:trPr>
        <w:tc>
          <w:tcPr>
            <w:tcW w:w="518" w:type="dxa"/>
            <w:vAlign w:val="center"/>
          </w:tcPr>
          <w:p w:rsidR="009703EA" w:rsidRPr="003277BA" w:rsidRDefault="009703EA" w:rsidP="00EA732E">
            <w:pPr>
              <w:spacing w:after="0" w:line="240" w:lineRule="auto"/>
              <w:contextualSpacing/>
              <w:jc w:val="center"/>
              <w:rPr>
                <w:rFonts w:ascii="Times New Roman" w:hAnsi="Times New Roman"/>
              </w:rPr>
            </w:pPr>
            <w:r w:rsidRPr="003277BA">
              <w:rPr>
                <w:rFonts w:ascii="Times New Roman" w:hAnsi="Times New Roman"/>
              </w:rPr>
              <w:t>21</w:t>
            </w:r>
          </w:p>
        </w:tc>
        <w:tc>
          <w:tcPr>
            <w:tcW w:w="9150" w:type="dxa"/>
            <w:vAlign w:val="center"/>
          </w:tcPr>
          <w:p w:rsidR="009703EA" w:rsidRPr="003277BA" w:rsidRDefault="009703EA" w:rsidP="00754E5A">
            <w:pPr>
              <w:spacing w:after="0" w:line="240" w:lineRule="auto"/>
              <w:contextualSpacing/>
              <w:jc w:val="both"/>
              <w:rPr>
                <w:rFonts w:ascii="Times New Roman" w:hAnsi="Times New Roman"/>
              </w:rPr>
            </w:pPr>
            <w:r w:rsidRPr="003277BA">
              <w:rPr>
                <w:rFonts w:ascii="Times New Roman" w:hAnsi="Times New Roman"/>
              </w:rPr>
              <w:t>Ремонт кузовів, рихтувально-зварювальні роботи</w:t>
            </w:r>
          </w:p>
        </w:tc>
      </w:tr>
    </w:tbl>
    <w:p w:rsidR="009703EA" w:rsidRPr="003277BA" w:rsidRDefault="009703EA" w:rsidP="002A26B6">
      <w:pPr>
        <w:pStyle w:val="1"/>
        <w:rPr>
          <w:rFonts w:ascii="Times New Roman" w:hAnsi="Times New Roman"/>
          <w:highlight w:val="yellow"/>
          <w:lang w:eastAsia="ru-RU"/>
        </w:rPr>
      </w:pPr>
    </w:p>
    <w:p w:rsidR="009703EA" w:rsidRPr="003277BA" w:rsidRDefault="009703EA"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9703EA" w:rsidRPr="003277BA" w:rsidRDefault="009703EA" w:rsidP="002A26B6">
      <w:pPr>
        <w:autoSpaceDE w:val="0"/>
        <w:autoSpaceDN w:val="0"/>
        <w:adjustRightInd w:val="0"/>
        <w:spacing w:after="0" w:line="240" w:lineRule="auto"/>
        <w:ind w:firstLine="567"/>
        <w:jc w:val="both"/>
        <w:rPr>
          <w:rFonts w:ascii="Times New Roman" w:hAnsi="Times New Roman"/>
        </w:rPr>
      </w:pPr>
      <w:r w:rsidRPr="003277BA">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9703EA" w:rsidRPr="003277BA" w:rsidRDefault="009703EA" w:rsidP="002A26B6">
      <w:pPr>
        <w:autoSpaceDE w:val="0"/>
        <w:autoSpaceDN w:val="0"/>
        <w:adjustRightInd w:val="0"/>
        <w:spacing w:after="0" w:line="240" w:lineRule="auto"/>
        <w:ind w:firstLine="567"/>
        <w:jc w:val="both"/>
        <w:rPr>
          <w:rFonts w:ascii="Times New Roman" w:hAnsi="Times New Roman"/>
          <w:bCs/>
        </w:rPr>
      </w:pPr>
      <w:r w:rsidRPr="003277BA">
        <w:rPr>
          <w:rFonts w:ascii="Times New Roman" w:hAnsi="Times New Roman"/>
          <w:bCs/>
        </w:rPr>
        <w:t xml:space="preserve">Конкретний перелік та вартість послуг, що надаються Замовнику,  визначається у Акті </w:t>
      </w:r>
      <w:r w:rsidRPr="003277BA">
        <w:rPr>
          <w:rFonts w:ascii="Times New Roman" w:hAnsi="Times New Roman"/>
        </w:rPr>
        <w:t>приймання-передачі наданих послуг</w:t>
      </w:r>
      <w:r w:rsidRPr="003277BA">
        <w:rPr>
          <w:rFonts w:ascii="Times New Roman" w:hAnsi="Times New Roman"/>
          <w:bCs/>
        </w:rPr>
        <w:t>.</w:t>
      </w:r>
    </w:p>
    <w:p w:rsidR="009703EA" w:rsidRPr="003277BA" w:rsidRDefault="009703EA" w:rsidP="002A26B6">
      <w:pPr>
        <w:widowControl w:val="0"/>
        <w:suppressAutoHyphens/>
        <w:spacing w:after="0" w:line="240" w:lineRule="auto"/>
        <w:contextualSpacing/>
        <w:jc w:val="both"/>
        <w:rPr>
          <w:rFonts w:ascii="Times New Roman" w:hAnsi="Times New Roman"/>
          <w:lang w:eastAsia="zh-CN"/>
        </w:rPr>
      </w:pPr>
      <w:r w:rsidRPr="003277BA">
        <w:rPr>
          <w:rFonts w:ascii="Times New Roman" w:hAnsi="Times New Roman"/>
          <w:color w:val="FF0000"/>
          <w:lang w:eastAsia="zh-CN"/>
        </w:rPr>
        <w:t xml:space="preserve">         </w:t>
      </w:r>
      <w:r w:rsidRPr="003277BA">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3277BA">
        <w:rPr>
          <w:rFonts w:ascii="Times New Roman" w:hAnsi="Times New Roman"/>
          <w:lang w:eastAsia="zh-CN"/>
        </w:rPr>
        <w:t xml:space="preserve">. </w:t>
      </w:r>
    </w:p>
    <w:p w:rsidR="009703EA" w:rsidRPr="003277BA" w:rsidRDefault="009703EA" w:rsidP="002A26B6">
      <w:pPr>
        <w:widowControl w:val="0"/>
        <w:suppressAutoHyphens/>
        <w:ind w:firstLine="720"/>
        <w:contextualSpacing/>
        <w:jc w:val="both"/>
        <w:rPr>
          <w:rFonts w:ascii="Times New Roman" w:hAnsi="Times New Roman"/>
          <w:lang w:eastAsia="zh-CN"/>
        </w:rPr>
      </w:pPr>
      <w:r w:rsidRPr="003277BA">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9703EA" w:rsidRPr="003277BA" w:rsidRDefault="009703EA" w:rsidP="002A26B6">
      <w:pPr>
        <w:widowControl w:val="0"/>
        <w:suppressAutoHyphens/>
        <w:ind w:firstLine="720"/>
        <w:contextualSpacing/>
        <w:jc w:val="both"/>
        <w:rPr>
          <w:rFonts w:ascii="Times New Roman" w:hAnsi="Times New Roman"/>
          <w:lang w:eastAsia="zh-CN"/>
        </w:rPr>
      </w:pPr>
      <w:r w:rsidRPr="003277BA">
        <w:rPr>
          <w:rFonts w:ascii="Times New Roman" w:hAnsi="Times New Roman"/>
          <w:lang w:eastAsia="zh-CN"/>
        </w:rPr>
        <w:t>Виконавець зобов’язаний забезпечити:</w:t>
      </w:r>
    </w:p>
    <w:p w:rsidR="009703EA" w:rsidRPr="003277BA" w:rsidRDefault="009703EA" w:rsidP="002A26B6">
      <w:pPr>
        <w:widowControl w:val="0"/>
        <w:suppressAutoHyphens/>
        <w:ind w:firstLine="720"/>
        <w:contextualSpacing/>
        <w:jc w:val="both"/>
        <w:rPr>
          <w:rFonts w:ascii="Times New Roman" w:hAnsi="Times New Roman"/>
          <w:color w:val="000000"/>
          <w:shd w:val="clear" w:color="auto" w:fill="FFFFFF"/>
          <w:lang w:eastAsia="zh-CN"/>
        </w:rPr>
      </w:pPr>
      <w:r w:rsidRPr="003277BA">
        <w:rPr>
          <w:rFonts w:ascii="Times New Roman" w:hAnsi="Times New Roman"/>
          <w:color w:val="000000"/>
          <w:lang w:eastAsia="zh-CN"/>
        </w:rPr>
        <w:t xml:space="preserve">- </w:t>
      </w:r>
      <w:r w:rsidRPr="003277BA">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3277BA">
        <w:rPr>
          <w:rFonts w:ascii="Times New Roman" w:hAnsi="Times New Roman"/>
          <w:color w:val="000000"/>
          <w:lang w:eastAsia="zh-CN"/>
        </w:rPr>
        <w:t>часу проведення  ремонту транспортного засобу</w:t>
      </w:r>
      <w:r w:rsidRPr="003277BA">
        <w:rPr>
          <w:rFonts w:ascii="Times New Roman" w:hAnsi="Times New Roman"/>
          <w:color w:val="000000"/>
          <w:shd w:val="clear" w:color="auto" w:fill="FFFFFF"/>
          <w:lang w:eastAsia="zh-CN"/>
        </w:rPr>
        <w:t>;</w:t>
      </w:r>
    </w:p>
    <w:p w:rsidR="009703EA" w:rsidRPr="003277BA" w:rsidRDefault="009703EA" w:rsidP="002A26B6">
      <w:pPr>
        <w:widowControl w:val="0"/>
        <w:suppressAutoHyphens/>
        <w:ind w:firstLine="720"/>
        <w:contextualSpacing/>
        <w:jc w:val="both"/>
        <w:rPr>
          <w:rFonts w:ascii="Times New Roman" w:hAnsi="Times New Roman"/>
          <w:color w:val="000000"/>
          <w:lang w:eastAsia="zh-CN"/>
        </w:rPr>
      </w:pPr>
      <w:r w:rsidRPr="003277BA">
        <w:rPr>
          <w:rFonts w:ascii="Times New Roman" w:hAnsi="Times New Roman"/>
          <w:color w:val="000000"/>
          <w:shd w:val="clear" w:color="auto" w:fill="FFFFFF"/>
          <w:lang w:eastAsia="zh-CN"/>
        </w:rPr>
        <w:t>- б</w:t>
      </w:r>
      <w:r w:rsidRPr="003277BA">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9703EA" w:rsidRPr="003277BA" w:rsidRDefault="009703EA" w:rsidP="002A26B6">
      <w:pPr>
        <w:widowControl w:val="0"/>
        <w:spacing w:after="0" w:line="240" w:lineRule="auto"/>
        <w:contextualSpacing/>
        <w:jc w:val="both"/>
        <w:rPr>
          <w:rFonts w:ascii="Times New Roman" w:hAnsi="Times New Roman"/>
          <w:lang w:eastAsia="zh-CN"/>
        </w:rPr>
      </w:pPr>
      <w:r w:rsidRPr="003277BA">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9703EA" w:rsidRPr="003277BA" w:rsidRDefault="009703EA" w:rsidP="002A26B6">
      <w:pPr>
        <w:spacing w:after="0" w:line="240" w:lineRule="auto"/>
        <w:jc w:val="both"/>
        <w:rPr>
          <w:rFonts w:ascii="Times New Roman" w:hAnsi="Times New Roman"/>
          <w:bCs/>
        </w:rPr>
      </w:pPr>
      <w:r w:rsidRPr="003277BA">
        <w:rPr>
          <w:rFonts w:ascii="Times New Roman" w:hAnsi="Times New Roman"/>
          <w:lang w:eastAsia="ru-RU"/>
        </w:rPr>
        <w:t xml:space="preserve">          </w:t>
      </w:r>
      <w:r w:rsidRPr="003277BA">
        <w:rPr>
          <w:rFonts w:ascii="Times New Roman" w:hAnsi="Times New Roman"/>
        </w:rPr>
        <w:t xml:space="preserve">   Замовник самостійно та за свій рахунок доставляє транспортний засіб на станцію </w:t>
      </w:r>
      <w:r w:rsidRPr="003277BA">
        <w:rPr>
          <w:rFonts w:ascii="Times New Roman" w:hAnsi="Times New Roman"/>
          <w:spacing w:val="-1"/>
        </w:rPr>
        <w:t>технічного о</w:t>
      </w:r>
      <w:r w:rsidRPr="003277BA">
        <w:rPr>
          <w:rFonts w:ascii="Times New Roman" w:hAnsi="Times New Roman"/>
        </w:rPr>
        <w:t>бслуговування</w:t>
      </w:r>
      <w:r w:rsidRPr="003277BA">
        <w:rPr>
          <w:rFonts w:ascii="Times New Roman" w:hAnsi="Times New Roman"/>
          <w:spacing w:val="-1"/>
        </w:rPr>
        <w:t xml:space="preserve"> </w:t>
      </w:r>
      <w:r w:rsidRPr="003277BA">
        <w:rPr>
          <w:rFonts w:ascii="Times New Roman" w:hAnsi="Times New Roman"/>
        </w:rPr>
        <w:t>для надання</w:t>
      </w:r>
      <w:r w:rsidRPr="003277BA">
        <w:rPr>
          <w:rFonts w:ascii="Times New Roman" w:hAnsi="Times New Roman"/>
          <w:spacing w:val="-3"/>
        </w:rPr>
        <w:t xml:space="preserve"> </w:t>
      </w:r>
      <w:r w:rsidRPr="003277BA">
        <w:rPr>
          <w:rFonts w:ascii="Times New Roman" w:hAnsi="Times New Roman"/>
        </w:rPr>
        <w:t>послуг.</w:t>
      </w:r>
    </w:p>
    <w:p w:rsidR="009703EA" w:rsidRPr="003277BA" w:rsidRDefault="009703EA" w:rsidP="00DA71CA">
      <w:pPr>
        <w:shd w:val="clear" w:color="auto" w:fill="FFFFFF"/>
        <w:jc w:val="both"/>
        <w:rPr>
          <w:rFonts w:ascii="Times New Roman" w:hAnsi="Times New Roman" w:cs="Times New Roman"/>
          <w:b/>
          <w:noProof/>
          <w:color w:val="000000"/>
        </w:rPr>
      </w:pPr>
      <w:r w:rsidRPr="003277BA">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sectPr w:rsidR="009703EA"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232181"/>
    <w:rsid w:val="00284E84"/>
    <w:rsid w:val="002A26B6"/>
    <w:rsid w:val="002A6785"/>
    <w:rsid w:val="002D728B"/>
    <w:rsid w:val="002F1ACE"/>
    <w:rsid w:val="002F7295"/>
    <w:rsid w:val="00300CF6"/>
    <w:rsid w:val="00301ADF"/>
    <w:rsid w:val="003037AA"/>
    <w:rsid w:val="00314A7B"/>
    <w:rsid w:val="003277BA"/>
    <w:rsid w:val="00341A89"/>
    <w:rsid w:val="00390C98"/>
    <w:rsid w:val="00392584"/>
    <w:rsid w:val="003A78F9"/>
    <w:rsid w:val="00407808"/>
    <w:rsid w:val="00453F6C"/>
    <w:rsid w:val="00457D3D"/>
    <w:rsid w:val="00471125"/>
    <w:rsid w:val="00472E65"/>
    <w:rsid w:val="0047674D"/>
    <w:rsid w:val="00494428"/>
    <w:rsid w:val="00495128"/>
    <w:rsid w:val="004A0EEF"/>
    <w:rsid w:val="004B10F8"/>
    <w:rsid w:val="004C1ABB"/>
    <w:rsid w:val="004E196E"/>
    <w:rsid w:val="004F288B"/>
    <w:rsid w:val="005001C1"/>
    <w:rsid w:val="005163DC"/>
    <w:rsid w:val="005320FF"/>
    <w:rsid w:val="005518F2"/>
    <w:rsid w:val="005549A3"/>
    <w:rsid w:val="00572D9B"/>
    <w:rsid w:val="005902A6"/>
    <w:rsid w:val="005D3827"/>
    <w:rsid w:val="005D4DF2"/>
    <w:rsid w:val="006237D4"/>
    <w:rsid w:val="00640145"/>
    <w:rsid w:val="006460E2"/>
    <w:rsid w:val="00676D0E"/>
    <w:rsid w:val="006A0A07"/>
    <w:rsid w:val="006C42B9"/>
    <w:rsid w:val="006C67CE"/>
    <w:rsid w:val="006E038B"/>
    <w:rsid w:val="006E3816"/>
    <w:rsid w:val="006E3C49"/>
    <w:rsid w:val="00715207"/>
    <w:rsid w:val="007203A7"/>
    <w:rsid w:val="00731C1A"/>
    <w:rsid w:val="00734785"/>
    <w:rsid w:val="00736A40"/>
    <w:rsid w:val="00754E5A"/>
    <w:rsid w:val="007B395E"/>
    <w:rsid w:val="007B67FD"/>
    <w:rsid w:val="007C7252"/>
    <w:rsid w:val="007F3F4F"/>
    <w:rsid w:val="007F45B2"/>
    <w:rsid w:val="007F4F72"/>
    <w:rsid w:val="008067D2"/>
    <w:rsid w:val="0081227B"/>
    <w:rsid w:val="00817B4D"/>
    <w:rsid w:val="008458EB"/>
    <w:rsid w:val="00862B80"/>
    <w:rsid w:val="0086760F"/>
    <w:rsid w:val="008728CB"/>
    <w:rsid w:val="0087465C"/>
    <w:rsid w:val="00876F8A"/>
    <w:rsid w:val="008B7762"/>
    <w:rsid w:val="00930793"/>
    <w:rsid w:val="009461F2"/>
    <w:rsid w:val="00946391"/>
    <w:rsid w:val="009703EA"/>
    <w:rsid w:val="00993425"/>
    <w:rsid w:val="009C3170"/>
    <w:rsid w:val="009C4D46"/>
    <w:rsid w:val="009D44A8"/>
    <w:rsid w:val="009F7419"/>
    <w:rsid w:val="00A0795D"/>
    <w:rsid w:val="00A24B35"/>
    <w:rsid w:val="00A34962"/>
    <w:rsid w:val="00A46FED"/>
    <w:rsid w:val="00A6258B"/>
    <w:rsid w:val="00A75005"/>
    <w:rsid w:val="00A979D8"/>
    <w:rsid w:val="00A97F20"/>
    <w:rsid w:val="00AA5819"/>
    <w:rsid w:val="00AB44D6"/>
    <w:rsid w:val="00AE27A8"/>
    <w:rsid w:val="00AF4AE8"/>
    <w:rsid w:val="00AF7C69"/>
    <w:rsid w:val="00B31E6B"/>
    <w:rsid w:val="00B625F5"/>
    <w:rsid w:val="00BB6157"/>
    <w:rsid w:val="00BF27B9"/>
    <w:rsid w:val="00C22077"/>
    <w:rsid w:val="00C35D00"/>
    <w:rsid w:val="00C450D5"/>
    <w:rsid w:val="00C610C0"/>
    <w:rsid w:val="00C620E8"/>
    <w:rsid w:val="00C96512"/>
    <w:rsid w:val="00CA5D7A"/>
    <w:rsid w:val="00CA68F2"/>
    <w:rsid w:val="00CB1468"/>
    <w:rsid w:val="00CB625A"/>
    <w:rsid w:val="00CF4F4D"/>
    <w:rsid w:val="00D12AD6"/>
    <w:rsid w:val="00D5345F"/>
    <w:rsid w:val="00D577C1"/>
    <w:rsid w:val="00D67F2D"/>
    <w:rsid w:val="00D73487"/>
    <w:rsid w:val="00D74701"/>
    <w:rsid w:val="00D837D5"/>
    <w:rsid w:val="00DA71CA"/>
    <w:rsid w:val="00DB3874"/>
    <w:rsid w:val="00DD62E1"/>
    <w:rsid w:val="00E0416C"/>
    <w:rsid w:val="00E2467E"/>
    <w:rsid w:val="00E3317A"/>
    <w:rsid w:val="00E471C4"/>
    <w:rsid w:val="00E56DE6"/>
    <w:rsid w:val="00E824E0"/>
    <w:rsid w:val="00EA732E"/>
    <w:rsid w:val="00EC191D"/>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s>
</file>

<file path=word/webSettings.xml><?xml version="1.0" encoding="utf-8"?>
<w:webSettings xmlns:r="http://schemas.openxmlformats.org/officeDocument/2006/relationships" xmlns:w="http://schemas.openxmlformats.org/wordprocessingml/2006/main">
  <w:divs>
    <w:div w:id="834686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7-01335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422</TotalTime>
  <Pages>3</Pages>
  <Words>7078</Words>
  <Characters>4035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49</cp:revision>
  <dcterms:created xsi:type="dcterms:W3CDTF">2025-01-10T11:13:00Z</dcterms:created>
  <dcterms:modified xsi:type="dcterms:W3CDTF">2026-02-12T08:25:00Z</dcterms:modified>
</cp:coreProperties>
</file>