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8E" w:rsidRPr="003277BA" w:rsidRDefault="003A038E" w:rsidP="004B10F8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277BA">
        <w:rPr>
          <w:rFonts w:ascii="Times New Roman" w:hAnsi="Times New Roman" w:cs="Times New Roman"/>
          <w:color w:val="000000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</w:t>
      </w:r>
      <w:r w:rsidRPr="003277BA">
        <w:rPr>
          <w:rFonts w:ascii="Times New Roman" w:hAnsi="Times New Roman" w:cs="Times New Roman"/>
          <w:iCs/>
        </w:rPr>
        <w:t>закупівлі</w:t>
      </w:r>
    </w:p>
    <w:p w:rsidR="003A038E" w:rsidRPr="003277BA" w:rsidRDefault="003A038E" w:rsidP="004B10F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277BA">
        <w:rPr>
          <w:rFonts w:ascii="Times New Roman" w:hAnsi="Times New Roman" w:cs="Times New Roman"/>
          <w:b/>
          <w:bCs/>
          <w:i/>
        </w:rPr>
        <w:t xml:space="preserve"> </w:t>
      </w:r>
      <w:r w:rsidRPr="003277BA">
        <w:rPr>
          <w:rFonts w:ascii="Times New Roman" w:hAnsi="Times New Roman"/>
          <w:b/>
          <w:bCs/>
          <w:i/>
          <w:iCs/>
        </w:rPr>
        <w:t>Послуги з ремонту і технічного обслуговування шкільних автобусів</w:t>
      </w:r>
      <w:r w:rsidRPr="003277BA">
        <w:rPr>
          <w:rFonts w:ascii="Times New Roman" w:hAnsi="Times New Roman"/>
          <w:b/>
          <w:bCs/>
        </w:rPr>
        <w:t xml:space="preserve"> </w:t>
      </w:r>
    </w:p>
    <w:p w:rsidR="003A038E" w:rsidRPr="003277BA" w:rsidRDefault="003A038E" w:rsidP="004B10F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277BA">
        <w:rPr>
          <w:rFonts w:ascii="Times New Roman" w:hAnsi="Times New Roman"/>
          <w:b/>
          <w:bCs/>
        </w:rPr>
        <w:t xml:space="preserve"> </w:t>
      </w:r>
      <w:r w:rsidRPr="003277BA">
        <w:rPr>
          <w:rFonts w:ascii="Times New Roman" w:hAnsi="Times New Roman"/>
        </w:rPr>
        <w:t xml:space="preserve">50110000-9: Послуги з ремонту і технічного обслуговування транспортних засобів і супутнього обладнання – код за ДК 021:2015 Єдиного закупівельного словника (код номенклатурної позиції: </w:t>
      </w:r>
      <w:r w:rsidRPr="003277BA">
        <w:rPr>
          <w:rFonts w:ascii="Times New Roman" w:hAnsi="Times New Roman"/>
          <w:color w:val="000000"/>
        </w:rPr>
        <w:t>50113000-0 Послуги з ремонту і технічного обслуговування автобусів</w:t>
      </w:r>
      <w:r>
        <w:rPr>
          <w:rFonts w:ascii="Times New Roman" w:hAnsi="Times New Roman"/>
          <w:color w:val="000000"/>
        </w:rPr>
        <w:t xml:space="preserve"> </w:t>
      </w:r>
      <w:r w:rsidRPr="003277BA">
        <w:rPr>
          <w:rFonts w:ascii="Times New Roman" w:hAnsi="Times New Roman"/>
        </w:rPr>
        <w:t>)</w:t>
      </w:r>
    </w:p>
    <w:p w:rsidR="003A038E" w:rsidRPr="003277BA" w:rsidRDefault="003A038E" w:rsidP="004B10F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277BA">
        <w:rPr>
          <w:rFonts w:ascii="Times New Roman" w:hAnsi="Times New Roman" w:cs="Times New Roman"/>
          <w:i/>
        </w:rPr>
        <w:t>(оприлюднюється на виконання постанови КМУ № 710 від 11.10.2016</w:t>
      </w:r>
    </w:p>
    <w:p w:rsidR="003A038E" w:rsidRPr="003277BA" w:rsidRDefault="003A038E" w:rsidP="004B10F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277BA">
        <w:rPr>
          <w:rFonts w:ascii="Times New Roman" w:hAnsi="Times New Roman" w:cs="Times New Roman"/>
          <w:i/>
        </w:rPr>
        <w:t>«Про ефективне використання державних коштів» (зі змінами))</w:t>
      </w:r>
    </w:p>
    <w:p w:rsidR="003A038E" w:rsidRPr="003277BA" w:rsidRDefault="003A038E" w:rsidP="009D44A8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277BA">
        <w:rPr>
          <w:rFonts w:ascii="Times New Roman" w:hAnsi="Times New Roman" w:cs="Times New Roman"/>
          <w:b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формувань: </w:t>
      </w:r>
    </w:p>
    <w:p w:rsidR="003A038E" w:rsidRPr="003277BA" w:rsidRDefault="003A038E" w:rsidP="009D44A8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3277BA">
        <w:rPr>
          <w:rFonts w:ascii="Times New Roman" w:hAnsi="Times New Roman" w:cs="Times New Roman"/>
          <w:color w:val="000000"/>
        </w:rPr>
        <w:t>Відділ освіти, молоді і спорту Виконавчого комітету Перемишлянської міської ради</w:t>
      </w:r>
      <w:r w:rsidRPr="003277BA">
        <w:rPr>
          <w:rFonts w:ascii="Times New Roman" w:hAnsi="Times New Roman" w:cs="Times New Roman"/>
        </w:rPr>
        <w:t xml:space="preserve">, код ЄДРПОУ </w:t>
      </w:r>
      <w:r w:rsidRPr="003277BA">
        <w:rPr>
          <w:rFonts w:ascii="Times New Roman" w:hAnsi="Times New Roman"/>
        </w:rPr>
        <w:t>43909811</w:t>
      </w:r>
      <w:r w:rsidRPr="003277BA">
        <w:rPr>
          <w:rFonts w:ascii="Times New Roman" w:hAnsi="Times New Roman" w:cs="Times New Roman"/>
        </w:rPr>
        <w:t xml:space="preserve">. </w:t>
      </w:r>
    </w:p>
    <w:p w:rsidR="003A038E" w:rsidRPr="00B571E6" w:rsidRDefault="003A038E" w:rsidP="00C450D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77BA">
        <w:rPr>
          <w:rFonts w:ascii="Times New Roman" w:hAnsi="Times New Roman" w:cs="Times New Roman"/>
          <w:b/>
          <w:color w:val="00000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</w:t>
      </w:r>
      <w:r w:rsidRPr="003277BA">
        <w:rPr>
          <w:rFonts w:ascii="Times New Roman" w:hAnsi="Times New Roman" w:cs="Times New Roman"/>
        </w:rPr>
        <w:t xml:space="preserve">предмета закупівлі (лотів) (за наявності): </w:t>
      </w:r>
      <w:r w:rsidRPr="003277BA">
        <w:rPr>
          <w:rFonts w:ascii="Times New Roman" w:hAnsi="Times New Roman"/>
          <w:b/>
          <w:bCs/>
          <w:i/>
          <w:iCs/>
        </w:rPr>
        <w:t>Послуги з ремонту і технічного обслуговування шкільних автобусів</w:t>
      </w:r>
      <w:r w:rsidRPr="003277B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</w:t>
      </w:r>
      <w:r w:rsidRPr="003277BA">
        <w:rPr>
          <w:rFonts w:ascii="Times New Roman" w:hAnsi="Times New Roman"/>
          <w:b/>
          <w:bCs/>
        </w:rPr>
        <w:t xml:space="preserve"> </w:t>
      </w:r>
      <w:r w:rsidRPr="003277BA">
        <w:rPr>
          <w:rFonts w:ascii="Times New Roman" w:hAnsi="Times New Roman"/>
        </w:rPr>
        <w:t xml:space="preserve">50110000-9: Послуги з ремонту і технічного обслуговування транспортних засобів і супутнього обладнання – код за ДК 021:2015 Єдиного закупівельного словника (код номенклатурної позиції: </w:t>
      </w:r>
      <w:r w:rsidRPr="003277BA">
        <w:rPr>
          <w:rFonts w:ascii="Times New Roman" w:hAnsi="Times New Roman"/>
          <w:color w:val="000000"/>
        </w:rPr>
        <w:t xml:space="preserve">50113000-0 Послуги з ремонту і технічного обслуговування </w:t>
      </w:r>
      <w:r w:rsidRPr="00B571E6">
        <w:rPr>
          <w:rFonts w:ascii="Times New Roman" w:hAnsi="Times New Roman"/>
          <w:color w:val="000000"/>
        </w:rPr>
        <w:t xml:space="preserve">автобусів </w:t>
      </w:r>
      <w:r w:rsidRPr="00B571E6">
        <w:rPr>
          <w:rFonts w:ascii="Times New Roman" w:hAnsi="Times New Roman"/>
          <w:color w:val="000000"/>
          <w:sz w:val="24"/>
          <w:szCs w:val="24"/>
        </w:rPr>
        <w:t>(ремонт автоскла в автобусі)</w:t>
      </w:r>
      <w:r w:rsidRPr="00B571E6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3A038E" w:rsidRDefault="003A038E" w:rsidP="00C450D5">
      <w:pPr>
        <w:spacing w:after="120" w:line="240" w:lineRule="auto"/>
        <w:rPr>
          <w:rFonts w:ascii="Times New Roman" w:hAnsi="Times New Roman" w:cs="Times New Roman"/>
        </w:rPr>
      </w:pPr>
      <w:r w:rsidRPr="003277BA">
        <w:rPr>
          <w:rFonts w:ascii="Times New Roman" w:hAnsi="Times New Roman" w:cs="Times New Roman"/>
          <w:b/>
        </w:rPr>
        <w:t>Вид процедури закупівлі:</w:t>
      </w:r>
      <w:r w:rsidRPr="003277BA">
        <w:rPr>
          <w:rFonts w:ascii="Times New Roman" w:hAnsi="Times New Roman" w:cs="Times New Roman"/>
        </w:rPr>
        <w:t xml:space="preserve"> </w:t>
      </w:r>
      <w:r w:rsidRPr="003277BA">
        <w:rPr>
          <w:rFonts w:ascii="Times New Roman" w:hAnsi="Times New Roman" w:cs="Times New Roman"/>
          <w:b/>
        </w:rPr>
        <w:t>відкриті торги з урахуванням О</w:t>
      </w:r>
      <w:r w:rsidRPr="003277BA">
        <w:rPr>
          <w:rFonts w:ascii="Times New Roman" w:hAnsi="Times New Roman" w:cs="Times New Roman"/>
          <w:b/>
          <w:bCs/>
        </w:rPr>
        <w:t xml:space="preserve">собливостей </w:t>
      </w:r>
      <w:r w:rsidRPr="003277BA">
        <w:rPr>
          <w:rFonts w:ascii="Times New Roman" w:hAnsi="Times New Roman" w:cs="Times New Roman"/>
        </w:rPr>
        <w:t xml:space="preserve">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р. № 1178. </w:t>
      </w:r>
    </w:p>
    <w:p w:rsidR="003A038E" w:rsidRPr="003277BA" w:rsidRDefault="003A038E" w:rsidP="00C450D5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Закупівлю оголошено за номером: </w:t>
      </w:r>
      <w:hyperlink r:id="rId5" w:tgtFrame="_blank" w:tooltip="Оголошення на порталі Уповноваженого органу" w:history="1">
        <w:r w:rsidRPr="003277BA">
          <w:rPr>
            <w:rFonts w:ascii="Times New Roman" w:hAnsi="Times New Roman" w:cs="Times New Roman"/>
            <w:lang w:bidi="mr-IN"/>
          </w:rPr>
          <w:t>UA-202</w:t>
        </w:r>
        <w:r>
          <w:rPr>
            <w:rFonts w:ascii="Times New Roman" w:hAnsi="Times New Roman" w:cs="Times New Roman"/>
            <w:lang w:bidi="mr-IN"/>
          </w:rPr>
          <w:t>6-02</w:t>
        </w:r>
        <w:r w:rsidRPr="003277BA">
          <w:rPr>
            <w:rFonts w:ascii="Times New Roman" w:hAnsi="Times New Roman" w:cs="Times New Roman"/>
            <w:lang w:bidi="mr-IN"/>
          </w:rPr>
          <w:t>-</w:t>
        </w:r>
        <w:r>
          <w:rPr>
            <w:rFonts w:ascii="Times New Roman" w:hAnsi="Times New Roman" w:cs="Times New Roman"/>
            <w:lang w:bidi="mr-IN"/>
          </w:rPr>
          <w:t>26</w:t>
        </w:r>
        <w:r w:rsidRPr="003277BA">
          <w:rPr>
            <w:rFonts w:ascii="Times New Roman" w:hAnsi="Times New Roman" w:cs="Times New Roman"/>
            <w:lang w:bidi="mr-IN"/>
          </w:rPr>
          <w:t>-0</w:t>
        </w:r>
        <w:r>
          <w:rPr>
            <w:rFonts w:ascii="Times New Roman" w:hAnsi="Times New Roman" w:cs="Times New Roman"/>
            <w:lang w:bidi="mr-IN"/>
          </w:rPr>
          <w:t>07889</w:t>
        </w:r>
        <w:r w:rsidRPr="003277BA">
          <w:rPr>
            <w:rFonts w:ascii="Times New Roman" w:hAnsi="Times New Roman" w:cs="Times New Roman"/>
            <w:lang w:bidi="mr-IN"/>
          </w:rPr>
          <w:t>-a</w:t>
        </w:r>
      </w:hyperlink>
    </w:p>
    <w:p w:rsidR="003A038E" w:rsidRPr="003277BA" w:rsidRDefault="003A038E" w:rsidP="009D44A8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277BA">
        <w:rPr>
          <w:rFonts w:ascii="Times New Roman" w:hAnsi="Times New Roman" w:cs="Times New Roman"/>
          <w:b/>
        </w:rPr>
        <w:t xml:space="preserve">Обґрунтування технічних та якісних характеристик предмета закупівлі. </w:t>
      </w:r>
    </w:p>
    <w:p w:rsidR="003A038E" w:rsidRPr="003277BA" w:rsidRDefault="003A038E" w:rsidP="00D67F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77BA">
        <w:rPr>
          <w:rFonts w:ascii="Times New Roman" w:hAnsi="Times New Roman" w:cs="Times New Roman"/>
        </w:rPr>
        <w:t>Строк надання послуг: до 31 грудня  202</w:t>
      </w:r>
      <w:r>
        <w:rPr>
          <w:rFonts w:ascii="Times New Roman" w:hAnsi="Times New Roman" w:cs="Times New Roman"/>
        </w:rPr>
        <w:t>6</w:t>
      </w:r>
      <w:r w:rsidRPr="003277BA">
        <w:rPr>
          <w:rFonts w:ascii="Times New Roman" w:hAnsi="Times New Roman" w:cs="Times New Roman"/>
        </w:rPr>
        <w:t xml:space="preserve"> року.</w:t>
      </w:r>
    </w:p>
    <w:p w:rsidR="003A038E" w:rsidRPr="003277BA" w:rsidRDefault="003A038E" w:rsidP="002A67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77BA">
        <w:rPr>
          <w:rFonts w:ascii="Times New Roman" w:hAnsi="Times New Roman" w:cs="Times New Roman"/>
          <w:b/>
        </w:rPr>
        <w:t>Розмір бюджетного призначення:</w:t>
      </w:r>
      <w:r w:rsidRPr="003277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6</w:t>
      </w:r>
      <w:r w:rsidRPr="003277BA">
        <w:rPr>
          <w:rFonts w:ascii="Times New Roman" w:hAnsi="Times New Roman" w:cs="Times New Roman"/>
          <w:color w:val="000000"/>
        </w:rPr>
        <w:t xml:space="preserve"> 000,00 гривень (</w:t>
      </w:r>
      <w:r>
        <w:rPr>
          <w:rFonts w:ascii="Times New Roman" w:hAnsi="Times New Roman" w:cs="Times New Roman"/>
          <w:color w:val="000000"/>
        </w:rPr>
        <w:t>шість</w:t>
      </w:r>
      <w:r w:rsidRPr="003277BA">
        <w:rPr>
          <w:rFonts w:ascii="Times New Roman" w:hAnsi="Times New Roman" w:cs="Times New Roman"/>
          <w:color w:val="000000"/>
        </w:rPr>
        <w:t xml:space="preserve"> тисяч гривень 00 копійок).</w:t>
      </w:r>
      <w:r w:rsidRPr="003277BA">
        <w:rPr>
          <w:rFonts w:ascii="Times New Roman" w:hAnsi="Times New Roman" w:cs="Times New Roman"/>
          <w:b/>
          <w:i/>
        </w:rPr>
        <w:t xml:space="preserve"> </w:t>
      </w:r>
      <w:r w:rsidRPr="003277BA">
        <w:rPr>
          <w:rFonts w:ascii="Times New Roman" w:hAnsi="Times New Roman" w:cs="Times New Roman"/>
          <w:color w:val="000000"/>
        </w:rPr>
        <w:t>Подальше виникнення зобов’язань не може перевищувати загальної суми даної закупівлі.</w:t>
      </w:r>
    </w:p>
    <w:p w:rsidR="003A038E" w:rsidRPr="003277BA" w:rsidRDefault="003A038E" w:rsidP="009D44A8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277BA">
        <w:rPr>
          <w:rFonts w:ascii="Times New Roman" w:hAnsi="Times New Roman" w:cs="Times New Roman"/>
          <w:b/>
        </w:rPr>
        <w:t>Очікувана вартість та обґрунтув</w:t>
      </w:r>
      <w:bookmarkStart w:id="0" w:name="_GoBack"/>
      <w:bookmarkEnd w:id="0"/>
      <w:r w:rsidRPr="003277BA">
        <w:rPr>
          <w:rFonts w:ascii="Times New Roman" w:hAnsi="Times New Roman" w:cs="Times New Roman"/>
          <w:b/>
        </w:rPr>
        <w:t>ання очікуваної вартості предмета закупівлі.</w:t>
      </w:r>
    </w:p>
    <w:p w:rsidR="003A038E" w:rsidRPr="003277BA" w:rsidRDefault="003A038E" w:rsidP="006401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77BA">
        <w:rPr>
          <w:rFonts w:ascii="Times New Roman" w:hAnsi="Times New Roman" w:cs="Times New Roman"/>
        </w:rPr>
        <w:t xml:space="preserve">Очікувана вартість закупівлі складає </w:t>
      </w:r>
      <w:r>
        <w:rPr>
          <w:rFonts w:ascii="Times New Roman" w:hAnsi="Times New Roman" w:cs="Times New Roman"/>
          <w:color w:val="000000"/>
        </w:rPr>
        <w:t>6</w:t>
      </w:r>
      <w:r w:rsidRPr="003277BA">
        <w:rPr>
          <w:rFonts w:ascii="Times New Roman" w:hAnsi="Times New Roman" w:cs="Times New Roman"/>
          <w:color w:val="000000"/>
        </w:rPr>
        <w:t>000,00 гривень (</w:t>
      </w:r>
      <w:r>
        <w:rPr>
          <w:rFonts w:ascii="Times New Roman" w:hAnsi="Times New Roman" w:cs="Times New Roman"/>
          <w:color w:val="000000"/>
        </w:rPr>
        <w:t>шість</w:t>
      </w:r>
      <w:r w:rsidRPr="003277BA">
        <w:rPr>
          <w:rFonts w:ascii="Times New Roman" w:hAnsi="Times New Roman" w:cs="Times New Roman"/>
          <w:color w:val="000000"/>
        </w:rPr>
        <w:t xml:space="preserve"> тисяч гривень 00 копійок)</w:t>
      </w:r>
      <w:r w:rsidRPr="003277BA">
        <w:rPr>
          <w:rFonts w:ascii="Times New Roman" w:hAnsi="Times New Roman" w:cs="Times New Roman"/>
        </w:rPr>
        <w:t xml:space="preserve"> з/без ПДВ. Розрахунок очікуваної вартості здійснювався відповідно до наказу Міністерства розвитку економіки, торгівлі та сільського господарства України від 12.02.2020 № 275 «Про затвердження примірної методики визначення очікуваної вартості предмета закупівлі» комплексно з урахуванням вартості послуг проведених закупівель за </w:t>
      </w:r>
      <w:r>
        <w:rPr>
          <w:rFonts w:ascii="Times New Roman" w:hAnsi="Times New Roman" w:cs="Times New Roman"/>
        </w:rPr>
        <w:t>грудень</w:t>
      </w:r>
      <w:r w:rsidRPr="003277BA">
        <w:rPr>
          <w:rFonts w:ascii="Times New Roman" w:hAnsi="Times New Roman" w:cs="Times New Roman"/>
        </w:rPr>
        <w:t xml:space="preserve"> 2025 р</w:t>
      </w:r>
      <w:r>
        <w:rPr>
          <w:rFonts w:ascii="Times New Roman" w:hAnsi="Times New Roman" w:cs="Times New Roman"/>
        </w:rPr>
        <w:t>. – лютий 2026р.</w:t>
      </w:r>
      <w:r w:rsidRPr="003277BA">
        <w:rPr>
          <w:rFonts w:ascii="Times New Roman" w:hAnsi="Times New Roman" w:cs="Times New Roman"/>
        </w:rPr>
        <w:t xml:space="preserve"> в системі Прозоро, консультацій з станціями технічного обслуговування, моніторинг цін на </w:t>
      </w:r>
      <w:r>
        <w:rPr>
          <w:rFonts w:ascii="Times New Roman" w:hAnsi="Times New Roman" w:cs="Times New Roman"/>
        </w:rPr>
        <w:t>аналогічні послуги в 2025-2026 роках, фактичних витрат замовника впродовж 2025 року.</w:t>
      </w:r>
    </w:p>
    <w:p w:rsidR="003A038E" w:rsidRPr="003277BA" w:rsidRDefault="003A038E" w:rsidP="00C610C0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3277BA">
        <w:rPr>
          <w:rFonts w:ascii="Times New Roman" w:hAnsi="Times New Roman" w:cs="Times New Roman"/>
        </w:rPr>
        <w:t xml:space="preserve">З метою визначення очікуваної вартості послуг з поточного ремонту та обслуговування транспортних засобів було проведено дослідження укладених договорів в публічній аналітичній системі </w:t>
      </w:r>
      <w:r w:rsidRPr="003277BA">
        <w:rPr>
          <w:rFonts w:ascii="Times New Roman" w:hAnsi="Times New Roman" w:cs="Times New Roman"/>
          <w:b/>
          <w:u w:val="single"/>
        </w:rPr>
        <w:t>https://bi.prozorro.org</w:t>
      </w:r>
    </w:p>
    <w:p w:rsidR="003A038E" w:rsidRPr="003277BA" w:rsidRDefault="003A038E" w:rsidP="00C610C0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3277BA">
        <w:rPr>
          <w:rFonts w:ascii="Times New Roman" w:hAnsi="Times New Roman" w:cs="Times New Roman"/>
        </w:rPr>
        <w:t>Методологія визначення:</w:t>
      </w:r>
    </w:p>
    <w:p w:rsidR="003A038E" w:rsidRPr="003277BA" w:rsidRDefault="003A038E" w:rsidP="00C610C0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3277BA">
        <w:rPr>
          <w:rFonts w:ascii="Times New Roman" w:hAnsi="Times New Roman" w:cs="Times New Roman"/>
        </w:rPr>
        <w:t>Було зроблено аналіз закупівель за наступними критеріями:</w:t>
      </w:r>
    </w:p>
    <w:p w:rsidR="003A038E" w:rsidRPr="003277BA" w:rsidRDefault="003A038E" w:rsidP="00C610C0">
      <w:pPr>
        <w:pStyle w:val="ListParagraph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3277BA">
        <w:rPr>
          <w:sz w:val="22"/>
          <w:szCs w:val="22"/>
        </w:rPr>
        <w:t xml:space="preserve">Період – </w:t>
      </w:r>
      <w:r>
        <w:rPr>
          <w:sz w:val="22"/>
          <w:szCs w:val="22"/>
        </w:rPr>
        <w:t>грудень</w:t>
      </w:r>
      <w:r w:rsidRPr="003277BA">
        <w:rPr>
          <w:sz w:val="22"/>
          <w:szCs w:val="22"/>
        </w:rPr>
        <w:t xml:space="preserve"> 2025 року</w:t>
      </w:r>
      <w:r>
        <w:rPr>
          <w:sz w:val="22"/>
          <w:szCs w:val="22"/>
        </w:rPr>
        <w:t xml:space="preserve"> – лютий 2026 року</w:t>
      </w:r>
    </w:p>
    <w:p w:rsidR="003A038E" w:rsidRPr="003277BA" w:rsidRDefault="003A038E" w:rsidP="00C610C0">
      <w:pPr>
        <w:pStyle w:val="ListParagraph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sz w:val="22"/>
          <w:szCs w:val="22"/>
        </w:rPr>
      </w:pPr>
      <w:r w:rsidRPr="003277BA">
        <w:rPr>
          <w:sz w:val="22"/>
          <w:szCs w:val="22"/>
        </w:rPr>
        <w:t xml:space="preserve">Клас </w:t>
      </w:r>
      <w:r w:rsidRPr="003277BA">
        <w:rPr>
          <w:sz w:val="22"/>
          <w:szCs w:val="22"/>
          <w:lang w:val="en-US"/>
        </w:rPr>
        <w:t>CVP</w:t>
      </w:r>
      <w:r w:rsidRPr="003277BA">
        <w:rPr>
          <w:sz w:val="22"/>
          <w:szCs w:val="22"/>
        </w:rPr>
        <w:t xml:space="preserve"> лота - 50110000-9 Послуги з ремонту і технічного обслуговування мототранспортних засобів і супутнього обладнання</w:t>
      </w:r>
    </w:p>
    <w:p w:rsidR="003A038E" w:rsidRPr="003277BA" w:rsidRDefault="003A038E" w:rsidP="00C610C0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lang w:eastAsia="zh-CN"/>
        </w:rPr>
      </w:pPr>
      <w:r w:rsidRPr="003277BA">
        <w:rPr>
          <w:rFonts w:ascii="Times New Roman" w:hAnsi="Times New Roman" w:cs="Times New Roman"/>
        </w:rPr>
        <w:t>Під час дослідження зроблено детальне вивчення викладених договорів, завантажених в систему Рrozorro з метою визначенн</w:t>
      </w:r>
      <w:r>
        <w:rPr>
          <w:rFonts w:ascii="Times New Roman" w:hAnsi="Times New Roman" w:cs="Times New Roman"/>
        </w:rPr>
        <w:t>я кількості та вартості послуги</w:t>
      </w:r>
      <w:r w:rsidRPr="003277BA">
        <w:rPr>
          <w:rFonts w:ascii="Times New Roman" w:hAnsi="Times New Roman" w:cs="Times New Roman"/>
        </w:rPr>
        <w:t xml:space="preserve">. </w:t>
      </w:r>
    </w:p>
    <w:p w:rsidR="003A038E" w:rsidRPr="003277BA" w:rsidRDefault="003A038E" w:rsidP="00C610C0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lang w:eastAsia="zh-CN"/>
        </w:rPr>
      </w:pPr>
      <w:r w:rsidRPr="003277BA">
        <w:rPr>
          <w:rFonts w:ascii="Times New Roman" w:hAnsi="Times New Roman" w:cs="Times New Roman"/>
          <w:b/>
          <w:bCs/>
          <w:lang w:eastAsia="zh-CN"/>
        </w:rPr>
        <w:t>Обгрунтування технічних та якісних характеристик предмета закупівлі:</w:t>
      </w:r>
    </w:p>
    <w:p w:rsidR="003A038E" w:rsidRPr="003277BA" w:rsidRDefault="003A038E" w:rsidP="005902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3277BA">
        <w:rPr>
          <w:rFonts w:ascii="Times New Roman" w:hAnsi="Times New Roman" w:cs="Times New Roman"/>
          <w:lang w:eastAsia="zh-CN"/>
        </w:rPr>
        <w:t xml:space="preserve">Для безперервного та безпечного підвозу здобувачів освіти закладів середньої освіти, які проживають у сільській місцевості і потребують підвезення до навчальних закладу та у зворотному напрямку, виникла потреба у проведенні закупівлі </w:t>
      </w:r>
      <w:r w:rsidRPr="003277BA">
        <w:rPr>
          <w:rFonts w:ascii="Times New Roman" w:hAnsi="Times New Roman"/>
          <w:b/>
          <w:bCs/>
          <w:i/>
          <w:iCs/>
        </w:rPr>
        <w:t>Послуг з ремонту і технічного обслуговування шкільних автобусів</w:t>
      </w:r>
      <w:r>
        <w:rPr>
          <w:rFonts w:ascii="Times New Roman" w:hAnsi="Times New Roman"/>
        </w:rPr>
        <w:t>, а саме у послузі з ремонту автоскла у наступному автобусі:</w:t>
      </w:r>
      <w:r w:rsidRPr="003277BA">
        <w:rPr>
          <w:rFonts w:ascii="Times New Roman" w:hAnsi="Times New Roman"/>
          <w:b/>
          <w:bCs/>
          <w:i/>
          <w:iCs/>
        </w:rPr>
        <w:t xml:space="preserve"> </w:t>
      </w:r>
    </w:p>
    <w:p w:rsidR="003A038E" w:rsidRPr="003277BA" w:rsidRDefault="003A038E" w:rsidP="009F7419">
      <w:pPr>
        <w:widowControl w:val="0"/>
        <w:tabs>
          <w:tab w:val="left" w:pos="142"/>
        </w:tabs>
        <w:spacing w:after="0"/>
        <w:jc w:val="center"/>
        <w:rPr>
          <w:rFonts w:ascii="Times New Roman" w:hAnsi="Times New Roman"/>
          <w:lang w:eastAsia="zh-CN"/>
        </w:rPr>
      </w:pPr>
      <w:r w:rsidRPr="003277BA">
        <w:rPr>
          <w:rFonts w:ascii="Times New Roman" w:hAnsi="Times New Roman"/>
          <w:b/>
          <w:bCs/>
        </w:rPr>
        <w:t xml:space="preserve"> </w:t>
      </w:r>
      <w:r w:rsidRPr="003277BA">
        <w:rPr>
          <w:rFonts w:ascii="Times New Roman" w:hAnsi="Times New Roman"/>
          <w:b/>
          <w:bCs/>
        </w:rPr>
        <w:tab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526"/>
        <w:gridCol w:w="2880"/>
        <w:gridCol w:w="1800"/>
        <w:gridCol w:w="2340"/>
      </w:tblGrid>
      <w:tr w:rsidR="003A038E" w:rsidRPr="003277BA" w:rsidTr="00754E5A">
        <w:tc>
          <w:tcPr>
            <w:tcW w:w="534" w:type="dxa"/>
          </w:tcPr>
          <w:p w:rsidR="003A038E" w:rsidRPr="003277BA" w:rsidRDefault="003A038E" w:rsidP="00754E5A">
            <w:pPr>
              <w:rPr>
                <w:rFonts w:ascii="Times New Roman" w:hAnsi="Times New Roman"/>
              </w:rPr>
            </w:pPr>
            <w:r w:rsidRPr="003277BA">
              <w:rPr>
                <w:rFonts w:ascii="Times New Roman" w:hAnsi="Times New Roman"/>
              </w:rPr>
              <w:t>№ п/п</w:t>
            </w:r>
          </w:p>
        </w:tc>
        <w:tc>
          <w:tcPr>
            <w:tcW w:w="2526" w:type="dxa"/>
          </w:tcPr>
          <w:p w:rsidR="003A038E" w:rsidRPr="003277BA" w:rsidRDefault="003A038E" w:rsidP="00754E5A">
            <w:pPr>
              <w:rPr>
                <w:rFonts w:ascii="Times New Roman" w:hAnsi="Times New Roman"/>
              </w:rPr>
            </w:pPr>
            <w:r w:rsidRPr="003277BA">
              <w:rPr>
                <w:rFonts w:ascii="Times New Roman" w:hAnsi="Times New Roman"/>
              </w:rPr>
              <w:t>Марка, модель</w:t>
            </w:r>
          </w:p>
        </w:tc>
        <w:tc>
          <w:tcPr>
            <w:tcW w:w="2880" w:type="dxa"/>
          </w:tcPr>
          <w:p w:rsidR="003A038E" w:rsidRPr="003277BA" w:rsidRDefault="003A038E" w:rsidP="00754E5A">
            <w:pPr>
              <w:jc w:val="center"/>
              <w:rPr>
                <w:rFonts w:ascii="Times New Roman" w:hAnsi="Times New Roman"/>
                <w:lang w:val="en-US"/>
              </w:rPr>
            </w:pPr>
            <w:r w:rsidRPr="003277BA">
              <w:rPr>
                <w:rFonts w:ascii="Times New Roman" w:hAnsi="Times New Roman"/>
                <w:lang w:val="en-US"/>
              </w:rPr>
              <w:t>VIN</w:t>
            </w:r>
            <w:r w:rsidRPr="003277BA">
              <w:rPr>
                <w:rFonts w:ascii="Times New Roman" w:hAnsi="Times New Roman"/>
              </w:rPr>
              <w:t xml:space="preserve"> код, номер шасі</w:t>
            </w:r>
          </w:p>
        </w:tc>
        <w:tc>
          <w:tcPr>
            <w:tcW w:w="1800" w:type="dxa"/>
          </w:tcPr>
          <w:p w:rsidR="003A038E" w:rsidRPr="003277BA" w:rsidRDefault="003A038E" w:rsidP="00754E5A">
            <w:pPr>
              <w:rPr>
                <w:rFonts w:ascii="Times New Roman" w:hAnsi="Times New Roman"/>
              </w:rPr>
            </w:pPr>
            <w:r w:rsidRPr="003277BA">
              <w:rPr>
                <w:rFonts w:ascii="Times New Roman" w:hAnsi="Times New Roman"/>
              </w:rPr>
              <w:t>Рік випуску</w:t>
            </w:r>
          </w:p>
        </w:tc>
        <w:tc>
          <w:tcPr>
            <w:tcW w:w="2340" w:type="dxa"/>
          </w:tcPr>
          <w:p w:rsidR="003A038E" w:rsidRPr="003277BA" w:rsidRDefault="003A038E" w:rsidP="00754E5A">
            <w:pPr>
              <w:rPr>
                <w:rFonts w:ascii="Times New Roman" w:hAnsi="Times New Roman"/>
              </w:rPr>
            </w:pPr>
            <w:r w:rsidRPr="003277BA">
              <w:rPr>
                <w:rFonts w:ascii="Times New Roman" w:hAnsi="Times New Roman"/>
              </w:rPr>
              <w:t>Державний реєстраційний номер</w:t>
            </w:r>
          </w:p>
        </w:tc>
      </w:tr>
      <w:tr w:rsidR="003A038E" w:rsidRPr="003277BA" w:rsidTr="00754E5A">
        <w:tc>
          <w:tcPr>
            <w:tcW w:w="534" w:type="dxa"/>
          </w:tcPr>
          <w:p w:rsidR="003A038E" w:rsidRPr="003277BA" w:rsidRDefault="003A038E" w:rsidP="00754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6" w:type="dxa"/>
          </w:tcPr>
          <w:p w:rsidR="003A038E" w:rsidRPr="003277BA" w:rsidRDefault="003A038E" w:rsidP="00754E5A">
            <w:pPr>
              <w:rPr>
                <w:rFonts w:ascii="Times New Roman" w:hAnsi="Times New Roman"/>
              </w:rPr>
            </w:pPr>
            <w:r w:rsidRPr="003277BA">
              <w:rPr>
                <w:rFonts w:ascii="Times New Roman" w:hAnsi="Times New Roman"/>
              </w:rPr>
              <w:t>ЕТАЛОН А08117Ш</w:t>
            </w:r>
          </w:p>
        </w:tc>
        <w:tc>
          <w:tcPr>
            <w:tcW w:w="2880" w:type="dxa"/>
          </w:tcPr>
          <w:p w:rsidR="003A038E" w:rsidRPr="003277BA" w:rsidRDefault="003A038E" w:rsidP="00754E5A">
            <w:pPr>
              <w:rPr>
                <w:rFonts w:ascii="Times New Roman" w:hAnsi="Times New Roman"/>
                <w:lang w:val="en-US"/>
              </w:rPr>
            </w:pPr>
            <w:r w:rsidRPr="003277BA">
              <w:rPr>
                <w:rFonts w:ascii="Times New Roman" w:hAnsi="Times New Roman"/>
                <w:lang w:val="en-US"/>
              </w:rPr>
              <w:t>Y6PAS8117SP002337</w:t>
            </w:r>
          </w:p>
        </w:tc>
        <w:tc>
          <w:tcPr>
            <w:tcW w:w="1800" w:type="dxa"/>
          </w:tcPr>
          <w:p w:rsidR="003A038E" w:rsidRPr="003277BA" w:rsidRDefault="003A038E" w:rsidP="00754E5A">
            <w:pPr>
              <w:rPr>
                <w:rFonts w:ascii="Times New Roman" w:hAnsi="Times New Roman"/>
                <w:lang w:val="en-US"/>
              </w:rPr>
            </w:pPr>
            <w:r w:rsidRPr="003277BA">
              <w:rPr>
                <w:rFonts w:ascii="Times New Roman" w:hAnsi="Times New Roman"/>
                <w:lang w:val="en-US"/>
              </w:rPr>
              <w:t>2025</w:t>
            </w:r>
          </w:p>
        </w:tc>
        <w:tc>
          <w:tcPr>
            <w:tcW w:w="2340" w:type="dxa"/>
          </w:tcPr>
          <w:p w:rsidR="003A038E" w:rsidRPr="003277BA" w:rsidRDefault="003A038E" w:rsidP="00754E5A">
            <w:pPr>
              <w:rPr>
                <w:rFonts w:ascii="Times New Roman" w:hAnsi="Times New Roman"/>
              </w:rPr>
            </w:pPr>
            <w:r w:rsidRPr="003277BA">
              <w:rPr>
                <w:rFonts w:ascii="Times New Roman" w:hAnsi="Times New Roman"/>
              </w:rPr>
              <w:t>ВС2401ТК</w:t>
            </w:r>
          </w:p>
        </w:tc>
      </w:tr>
    </w:tbl>
    <w:p w:rsidR="003A038E" w:rsidRPr="003277BA" w:rsidRDefault="003A038E" w:rsidP="00D5345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277BA">
        <w:rPr>
          <w:rFonts w:ascii="Times New Roman" w:hAnsi="Times New Roman"/>
        </w:rPr>
        <w:t xml:space="preserve">        Для скорочення експлуатаційних витрат Замовника, дотримання принципу максимальної економії та ефективності станція технічного обслуговування (далі – СТО) повинна розміщуватися на відстані надання послуг в межах не більше </w:t>
      </w:r>
      <w:smartTag w:uri="urn:schemas-microsoft-com:office:smarttags" w:element="metricconverter">
        <w:smartTagPr>
          <w:attr w:name="ProductID" w:val="65 км"/>
        </w:smartTagPr>
        <w:r w:rsidRPr="003277BA">
          <w:rPr>
            <w:rFonts w:ascii="Times New Roman" w:hAnsi="Times New Roman"/>
          </w:rPr>
          <w:t>6</w:t>
        </w:r>
        <w:r>
          <w:rPr>
            <w:rFonts w:ascii="Times New Roman" w:hAnsi="Times New Roman"/>
          </w:rPr>
          <w:t>5</w:t>
        </w:r>
        <w:r w:rsidRPr="003277BA">
          <w:rPr>
            <w:rFonts w:ascii="Times New Roman" w:hAnsi="Times New Roman"/>
          </w:rPr>
          <w:t xml:space="preserve"> км</w:t>
        </w:r>
      </w:smartTag>
      <w:r w:rsidRPr="003277BA">
        <w:rPr>
          <w:rFonts w:ascii="Times New Roman" w:hAnsi="Times New Roman"/>
        </w:rPr>
        <w:t xml:space="preserve"> від місця знаходження транспорту Замовника в межах Львівської області.</w:t>
      </w:r>
    </w:p>
    <w:p w:rsidR="003A038E" w:rsidRPr="003277BA" w:rsidRDefault="003A038E" w:rsidP="002A26B6">
      <w:pPr>
        <w:pStyle w:val="NoSpacing"/>
        <w:jc w:val="both"/>
        <w:rPr>
          <w:rFonts w:ascii="Times New Roman" w:hAnsi="Times New Roman"/>
          <w:lang w:eastAsia="ru-RU"/>
        </w:rPr>
      </w:pPr>
      <w:r w:rsidRPr="003277BA">
        <w:rPr>
          <w:rFonts w:ascii="Times New Roman" w:hAnsi="Times New Roman"/>
          <w:lang w:eastAsia="ru-RU"/>
        </w:rPr>
        <w:t xml:space="preserve">       </w:t>
      </w:r>
      <w:r>
        <w:rPr>
          <w:rFonts w:ascii="Times New Roman" w:hAnsi="Times New Roman"/>
          <w:lang w:eastAsia="ru-RU"/>
        </w:rPr>
        <w:t xml:space="preserve">   Для надання вказаних послуг </w:t>
      </w:r>
      <w:r w:rsidRPr="003277BA">
        <w:rPr>
          <w:rFonts w:ascii="Times New Roman" w:hAnsi="Times New Roman"/>
          <w:lang w:eastAsia="ru-RU"/>
        </w:rPr>
        <w:t>Учасник повинен мати відповідні пристрої (прилади) та інструменти, в достатній кількості.</w:t>
      </w:r>
    </w:p>
    <w:p w:rsidR="003A038E" w:rsidRPr="003277BA" w:rsidRDefault="003A038E" w:rsidP="002A26B6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napToGrid w:val="0"/>
          <w:lang w:eastAsia="ru-RU"/>
        </w:rPr>
      </w:pPr>
      <w:r w:rsidRPr="003277BA">
        <w:rPr>
          <w:rFonts w:ascii="Times New Roman" w:hAnsi="Times New Roman"/>
          <w:lang w:eastAsia="ru-RU"/>
        </w:rPr>
        <w:t xml:space="preserve">           О</w:t>
      </w:r>
      <w:r w:rsidRPr="003277BA">
        <w:rPr>
          <w:rFonts w:ascii="Times New Roman" w:hAnsi="Times New Roman"/>
          <w:snapToGrid w:val="0"/>
          <w:lang w:eastAsia="ru-RU"/>
        </w:rPr>
        <w:t>бладнання повинно відповідати встановленим стандартам та нормам допуску, що діють в Україні.</w:t>
      </w:r>
    </w:p>
    <w:p w:rsidR="003A038E" w:rsidRPr="003277BA" w:rsidRDefault="003A038E" w:rsidP="002A26B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277BA">
        <w:rPr>
          <w:rFonts w:ascii="Times New Roman" w:hAnsi="Times New Roman"/>
        </w:rPr>
        <w:t>Виконавець повинен надати Замовнику послуги з технічного обслуговування та поточного ремонту шкільних автобусів, якість яких відповідає вимогам 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 102, Правилам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615, з дотриманням вимог експлуатаційної, ремонтної, технологічної документації та нормативних документів.</w:t>
      </w:r>
    </w:p>
    <w:p w:rsidR="003A038E" w:rsidRPr="003277BA" w:rsidRDefault="003A038E" w:rsidP="002A26B6">
      <w:pPr>
        <w:pStyle w:val="ListParagraph"/>
        <w:ind w:left="0"/>
        <w:jc w:val="both"/>
        <w:rPr>
          <w:sz w:val="22"/>
          <w:szCs w:val="22"/>
        </w:rPr>
      </w:pPr>
      <w:r w:rsidRPr="003277BA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Ш</w:t>
      </w:r>
      <w:r w:rsidRPr="003277BA">
        <w:rPr>
          <w:sz w:val="22"/>
          <w:szCs w:val="22"/>
          <w:lang w:eastAsia="zh-CN"/>
        </w:rPr>
        <w:t xml:space="preserve">кільні автобуси повинні обслуговуватись поза чергою. </w:t>
      </w:r>
      <w:r w:rsidRPr="003277BA">
        <w:rPr>
          <w:bCs/>
          <w:sz w:val="22"/>
          <w:szCs w:val="22"/>
          <w:lang w:eastAsia="zh-CN"/>
        </w:rPr>
        <w:t>Відповідальність за збереження автобусів на час надання послуг з технічного обслуговування та поточного ремонту шкільних автобусів покладається на Виконавця</w:t>
      </w:r>
      <w:r w:rsidRPr="003277BA">
        <w:rPr>
          <w:sz w:val="22"/>
          <w:szCs w:val="22"/>
        </w:rPr>
        <w:t>.</w:t>
      </w:r>
    </w:p>
    <w:p w:rsidR="003A038E" w:rsidRPr="003277BA" w:rsidRDefault="003A038E" w:rsidP="002A26B6">
      <w:pPr>
        <w:pStyle w:val="ListParagraph"/>
        <w:ind w:left="0"/>
        <w:jc w:val="both"/>
        <w:rPr>
          <w:snapToGrid w:val="0"/>
          <w:sz w:val="22"/>
          <w:szCs w:val="22"/>
        </w:rPr>
      </w:pPr>
      <w:r w:rsidRPr="003277BA">
        <w:rPr>
          <w:sz w:val="22"/>
          <w:szCs w:val="22"/>
        </w:rPr>
        <w:t xml:space="preserve">            Виконавець повинен взяти на обслуговування транспортні засоби Замовника протягом одного робочого дня з моменту подачі Замовником усної або письмової заявки. Послуги з технічного обслуговування та поточного ремонту шкільних автобусів надаються за заявкою Замовника на кожен автобус окремо по факту поломки. </w:t>
      </w:r>
    </w:p>
    <w:p w:rsidR="003A038E" w:rsidRPr="003277BA" w:rsidRDefault="003A038E" w:rsidP="002A26B6">
      <w:pPr>
        <w:spacing w:after="0" w:line="240" w:lineRule="auto"/>
        <w:jc w:val="both"/>
        <w:rPr>
          <w:rFonts w:ascii="Times New Roman" w:hAnsi="Times New Roman"/>
          <w:b/>
        </w:rPr>
      </w:pPr>
      <w:r w:rsidRPr="003277BA">
        <w:rPr>
          <w:rFonts w:ascii="Times New Roman" w:hAnsi="Times New Roman"/>
        </w:rPr>
        <w:t xml:space="preserve">           Надання послуг Виконавцем та приймання їх результатів Замовником оформляється Актом приймання-передачі наданих послуг у двох примірниках, скріплених підписами уповноважених осіб Виконавця і Замовника, а також печатками (у разі наявності). </w:t>
      </w:r>
    </w:p>
    <w:p w:rsidR="003A038E" w:rsidRPr="003277BA" w:rsidRDefault="003A038E" w:rsidP="002A26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277BA">
        <w:rPr>
          <w:rFonts w:ascii="Times New Roman" w:hAnsi="Times New Roman"/>
        </w:rPr>
        <w:t>Перелік послуг, що будуть фактично надані за весь період виконання договору, буде визначатися у процесі виконання відповідно до реальної потреби, згідно заявок Замовника, але не більше суми, зазначеної в договорі.</w:t>
      </w:r>
    </w:p>
    <w:p w:rsidR="003A038E" w:rsidRPr="003277BA" w:rsidRDefault="003A038E" w:rsidP="002A26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277BA">
        <w:rPr>
          <w:rFonts w:ascii="Times New Roman" w:hAnsi="Times New Roman"/>
        </w:rPr>
        <w:t>Виконавець визначає ціни на надані послуги, враховуючи середню ринкову вартість послуг по Україні (ринкову конкуренцію), з урахуванням усіх своїх витрат, податків і зборів, що сплачуються або мають бути сплачені.</w:t>
      </w:r>
    </w:p>
    <w:p w:rsidR="003A038E" w:rsidRPr="003277BA" w:rsidRDefault="003A038E" w:rsidP="002A26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3277BA">
        <w:rPr>
          <w:rFonts w:ascii="Times New Roman" w:hAnsi="Times New Roman"/>
          <w:bCs/>
        </w:rPr>
        <w:t xml:space="preserve">Конкретний перелік та вартість послуг, що надаються Замовнику,  визначається у Акті </w:t>
      </w:r>
      <w:r w:rsidRPr="003277BA">
        <w:rPr>
          <w:rFonts w:ascii="Times New Roman" w:hAnsi="Times New Roman"/>
        </w:rPr>
        <w:t>приймання-передачі наданих послуг</w:t>
      </w:r>
      <w:r w:rsidRPr="003277BA">
        <w:rPr>
          <w:rFonts w:ascii="Times New Roman" w:hAnsi="Times New Roman"/>
          <w:bCs/>
        </w:rPr>
        <w:t>.</w:t>
      </w:r>
    </w:p>
    <w:p w:rsidR="003A038E" w:rsidRPr="003277BA" w:rsidRDefault="003A038E" w:rsidP="002A26B6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3277BA">
        <w:rPr>
          <w:rFonts w:ascii="Times New Roman" w:hAnsi="Times New Roman"/>
          <w:color w:val="FF0000"/>
          <w:lang w:eastAsia="zh-CN"/>
        </w:rPr>
        <w:t xml:space="preserve">         </w:t>
      </w:r>
      <w:r w:rsidRPr="003277BA">
        <w:rPr>
          <w:rFonts w:ascii="Times New Roman" w:hAnsi="Times New Roman"/>
        </w:rPr>
        <w:t>Вартість послуг визначається разом із запасними частинами, комплектуючими та витратними матеріалами,  необхідними для виконання роботи</w:t>
      </w:r>
      <w:r w:rsidRPr="003277BA">
        <w:rPr>
          <w:rFonts w:ascii="Times New Roman" w:hAnsi="Times New Roman"/>
          <w:lang w:eastAsia="zh-CN"/>
        </w:rPr>
        <w:t xml:space="preserve">. </w:t>
      </w:r>
    </w:p>
    <w:p w:rsidR="003A038E" w:rsidRPr="003277BA" w:rsidRDefault="003A038E" w:rsidP="002A26B6">
      <w:pPr>
        <w:widowControl w:val="0"/>
        <w:suppressAutoHyphens/>
        <w:ind w:firstLine="720"/>
        <w:contextualSpacing/>
        <w:jc w:val="both"/>
        <w:rPr>
          <w:rFonts w:ascii="Times New Roman" w:hAnsi="Times New Roman"/>
          <w:lang w:eastAsia="zh-CN"/>
        </w:rPr>
      </w:pPr>
      <w:r w:rsidRPr="003277BA">
        <w:rPr>
          <w:rFonts w:ascii="Times New Roman" w:hAnsi="Times New Roman"/>
          <w:color w:val="000000"/>
          <w:lang w:eastAsia="zh-CN"/>
        </w:rPr>
        <w:t xml:space="preserve">Запасні частини, вузли та агрегати, що використовуються Виконавцем при наданні послуг, повинні бути новими, оригінальними або їх еквівалентами. </w:t>
      </w:r>
    </w:p>
    <w:p w:rsidR="003A038E" w:rsidRPr="003277BA" w:rsidRDefault="003A038E" w:rsidP="002A26B6">
      <w:pPr>
        <w:widowControl w:val="0"/>
        <w:suppressAutoHyphens/>
        <w:ind w:firstLine="720"/>
        <w:contextualSpacing/>
        <w:jc w:val="both"/>
        <w:rPr>
          <w:rFonts w:ascii="Times New Roman" w:hAnsi="Times New Roman"/>
          <w:lang w:eastAsia="zh-CN"/>
        </w:rPr>
      </w:pPr>
      <w:r w:rsidRPr="003277BA">
        <w:rPr>
          <w:rFonts w:ascii="Times New Roman" w:hAnsi="Times New Roman"/>
          <w:lang w:eastAsia="zh-CN"/>
        </w:rPr>
        <w:t>Виконавець зобов’язаний забезпечити:</w:t>
      </w:r>
    </w:p>
    <w:p w:rsidR="003A038E" w:rsidRPr="003277BA" w:rsidRDefault="003A038E" w:rsidP="002A26B6">
      <w:pPr>
        <w:widowControl w:val="0"/>
        <w:suppressAutoHyphens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  <w:lang w:eastAsia="zh-CN"/>
        </w:rPr>
      </w:pPr>
      <w:r w:rsidRPr="003277BA">
        <w:rPr>
          <w:rFonts w:ascii="Times New Roman" w:hAnsi="Times New Roman"/>
          <w:color w:val="000000"/>
          <w:lang w:eastAsia="zh-CN"/>
        </w:rPr>
        <w:t xml:space="preserve">- </w:t>
      </w:r>
      <w:r w:rsidRPr="003277BA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відповідальне збереження - комплекс організаційних і технічних заходів, які гарантують зберігання майна власника колісного транспортного засобу в повній відповідності з вимогами експлуатаційної чи нормативної документації протягом </w:t>
      </w:r>
      <w:r w:rsidRPr="003277BA">
        <w:rPr>
          <w:rFonts w:ascii="Times New Roman" w:hAnsi="Times New Roman"/>
          <w:color w:val="000000"/>
          <w:lang w:eastAsia="zh-CN"/>
        </w:rPr>
        <w:t>часу проведення  ремонту транспортного засобу</w:t>
      </w:r>
      <w:r w:rsidRPr="003277BA">
        <w:rPr>
          <w:rFonts w:ascii="Times New Roman" w:hAnsi="Times New Roman"/>
          <w:color w:val="000000"/>
          <w:shd w:val="clear" w:color="auto" w:fill="FFFFFF"/>
          <w:lang w:eastAsia="zh-CN"/>
        </w:rPr>
        <w:t>;</w:t>
      </w:r>
    </w:p>
    <w:p w:rsidR="003A038E" w:rsidRPr="003277BA" w:rsidRDefault="003A038E" w:rsidP="002A26B6">
      <w:pPr>
        <w:widowControl w:val="0"/>
        <w:suppressAutoHyphens/>
        <w:ind w:firstLine="720"/>
        <w:contextualSpacing/>
        <w:jc w:val="both"/>
        <w:rPr>
          <w:rFonts w:ascii="Times New Roman" w:hAnsi="Times New Roman"/>
          <w:color w:val="000000"/>
          <w:lang w:eastAsia="zh-CN"/>
        </w:rPr>
      </w:pPr>
      <w:r w:rsidRPr="003277BA">
        <w:rPr>
          <w:rFonts w:ascii="Times New Roman" w:hAnsi="Times New Roman"/>
          <w:color w:val="000000"/>
          <w:shd w:val="clear" w:color="auto" w:fill="FFFFFF"/>
          <w:lang w:eastAsia="zh-CN"/>
        </w:rPr>
        <w:t>- б</w:t>
      </w:r>
      <w:r w:rsidRPr="003277BA">
        <w:rPr>
          <w:rFonts w:ascii="Times New Roman" w:hAnsi="Times New Roman"/>
          <w:color w:val="000000"/>
          <w:lang w:eastAsia="zh-CN"/>
        </w:rPr>
        <w:t>езпеку представників замовника у разі їх перебування на станції технічного обслуговування;</w:t>
      </w:r>
    </w:p>
    <w:p w:rsidR="003A038E" w:rsidRPr="003277BA" w:rsidRDefault="003A038E" w:rsidP="002A26B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3277BA">
        <w:rPr>
          <w:rFonts w:ascii="Times New Roman" w:hAnsi="Times New Roman"/>
          <w:lang w:eastAsia="zh-CN"/>
        </w:rPr>
        <w:t xml:space="preserve">         У разі виявлення недоліків наданих послуг протягом встановлених гарантійних термінів, Виконавець зобов’язується усунути їх власними силами та за власні кошти протягом трьох робочих днів з моменту звернення Замовника за умови, що такі недоліки виникли з причин неякісного надання послуг.</w:t>
      </w:r>
    </w:p>
    <w:p w:rsidR="003A038E" w:rsidRPr="003277BA" w:rsidRDefault="003A038E" w:rsidP="002A26B6">
      <w:pPr>
        <w:spacing w:after="0" w:line="240" w:lineRule="auto"/>
        <w:jc w:val="both"/>
        <w:rPr>
          <w:rFonts w:ascii="Times New Roman" w:hAnsi="Times New Roman"/>
          <w:bCs/>
        </w:rPr>
      </w:pPr>
      <w:r w:rsidRPr="003277BA">
        <w:rPr>
          <w:rFonts w:ascii="Times New Roman" w:hAnsi="Times New Roman"/>
          <w:lang w:eastAsia="ru-RU"/>
        </w:rPr>
        <w:t xml:space="preserve">          </w:t>
      </w:r>
      <w:r w:rsidRPr="003277BA">
        <w:rPr>
          <w:rFonts w:ascii="Times New Roman" w:hAnsi="Times New Roman"/>
        </w:rPr>
        <w:t xml:space="preserve">   Замовник самостійно та за свій рахунок доставляє транспортний засіб на станцію </w:t>
      </w:r>
      <w:r w:rsidRPr="003277BA">
        <w:rPr>
          <w:rFonts w:ascii="Times New Roman" w:hAnsi="Times New Roman"/>
          <w:spacing w:val="-1"/>
        </w:rPr>
        <w:t>технічного о</w:t>
      </w:r>
      <w:r w:rsidRPr="003277BA">
        <w:rPr>
          <w:rFonts w:ascii="Times New Roman" w:hAnsi="Times New Roman"/>
        </w:rPr>
        <w:t>бслуговування</w:t>
      </w:r>
      <w:r w:rsidRPr="003277BA">
        <w:rPr>
          <w:rFonts w:ascii="Times New Roman" w:hAnsi="Times New Roman"/>
          <w:spacing w:val="-1"/>
        </w:rPr>
        <w:t xml:space="preserve"> </w:t>
      </w:r>
      <w:r w:rsidRPr="003277BA">
        <w:rPr>
          <w:rFonts w:ascii="Times New Roman" w:hAnsi="Times New Roman"/>
        </w:rPr>
        <w:t>для надання</w:t>
      </w:r>
      <w:r w:rsidRPr="003277BA">
        <w:rPr>
          <w:rFonts w:ascii="Times New Roman" w:hAnsi="Times New Roman"/>
          <w:spacing w:val="-3"/>
        </w:rPr>
        <w:t xml:space="preserve"> </w:t>
      </w:r>
      <w:r w:rsidRPr="003277BA">
        <w:rPr>
          <w:rFonts w:ascii="Times New Roman" w:hAnsi="Times New Roman"/>
        </w:rPr>
        <w:t>послуг.</w:t>
      </w:r>
    </w:p>
    <w:p w:rsidR="003A038E" w:rsidRPr="003277BA" w:rsidRDefault="003A038E" w:rsidP="00DA71CA">
      <w:pPr>
        <w:shd w:val="clear" w:color="auto" w:fill="FFFFFF"/>
        <w:jc w:val="both"/>
        <w:rPr>
          <w:rFonts w:ascii="Times New Roman" w:hAnsi="Times New Roman" w:cs="Times New Roman"/>
          <w:b/>
          <w:noProof/>
          <w:color w:val="000000"/>
        </w:rPr>
      </w:pPr>
      <w:r w:rsidRPr="003277BA">
        <w:rPr>
          <w:rFonts w:ascii="Times New Roman" w:hAnsi="Times New Roman"/>
        </w:rPr>
        <w:t xml:space="preserve">             </w:t>
      </w:r>
    </w:p>
    <w:sectPr w:rsidR="003A038E" w:rsidRPr="003277BA" w:rsidSect="00AA5819">
      <w:pgSz w:w="11906" w:h="16838"/>
      <w:pgMar w:top="540" w:right="567" w:bottom="79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10D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AE4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740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E6D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741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87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6247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8291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28D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CAB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201D0"/>
    <w:multiLevelType w:val="multilevel"/>
    <w:tmpl w:val="65AA861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>
    <w:nsid w:val="14F079D3"/>
    <w:multiLevelType w:val="hybridMultilevel"/>
    <w:tmpl w:val="08143288"/>
    <w:lvl w:ilvl="0" w:tplc="80CE03EE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>
    <w:nsid w:val="1C7A39CA"/>
    <w:multiLevelType w:val="multilevel"/>
    <w:tmpl w:val="51966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>
    <w:nsid w:val="2D415F35"/>
    <w:multiLevelType w:val="hybridMultilevel"/>
    <w:tmpl w:val="8DDCD1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406D11"/>
    <w:multiLevelType w:val="hybridMultilevel"/>
    <w:tmpl w:val="303E0E7E"/>
    <w:lvl w:ilvl="0" w:tplc="7A741E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385768A"/>
    <w:multiLevelType w:val="hybridMultilevel"/>
    <w:tmpl w:val="C054CD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A07510"/>
    <w:multiLevelType w:val="hybridMultilevel"/>
    <w:tmpl w:val="58AC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C2369"/>
    <w:multiLevelType w:val="hybridMultilevel"/>
    <w:tmpl w:val="613E1840"/>
    <w:lvl w:ilvl="0" w:tplc="8E2E0C40">
      <w:start w:val="46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3"/>
  </w:num>
  <w:num w:numId="5">
    <w:abstractNumId w:val="17"/>
  </w:num>
  <w:num w:numId="6">
    <w:abstractNumId w:val="12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0E2"/>
    <w:rsid w:val="00032E0C"/>
    <w:rsid w:val="000349D6"/>
    <w:rsid w:val="000427F9"/>
    <w:rsid w:val="00047762"/>
    <w:rsid w:val="0005064A"/>
    <w:rsid w:val="000953A8"/>
    <w:rsid w:val="000B4D24"/>
    <w:rsid w:val="000C05C2"/>
    <w:rsid w:val="000C4828"/>
    <w:rsid w:val="000C6746"/>
    <w:rsid w:val="000E4AFA"/>
    <w:rsid w:val="000F1F95"/>
    <w:rsid w:val="00105197"/>
    <w:rsid w:val="00107492"/>
    <w:rsid w:val="001145A5"/>
    <w:rsid w:val="00121AB5"/>
    <w:rsid w:val="00123706"/>
    <w:rsid w:val="00123DB4"/>
    <w:rsid w:val="001444C5"/>
    <w:rsid w:val="001C0CB2"/>
    <w:rsid w:val="001C31BC"/>
    <w:rsid w:val="001D091F"/>
    <w:rsid w:val="00232181"/>
    <w:rsid w:val="00284E84"/>
    <w:rsid w:val="002A26B6"/>
    <w:rsid w:val="002A6785"/>
    <w:rsid w:val="002D728B"/>
    <w:rsid w:val="002F1ACE"/>
    <w:rsid w:val="002F7295"/>
    <w:rsid w:val="00300CF6"/>
    <w:rsid w:val="00301ADF"/>
    <w:rsid w:val="003037AA"/>
    <w:rsid w:val="00314A7B"/>
    <w:rsid w:val="003277BA"/>
    <w:rsid w:val="00341A89"/>
    <w:rsid w:val="00390C98"/>
    <w:rsid w:val="00392584"/>
    <w:rsid w:val="003A038E"/>
    <w:rsid w:val="003A78F9"/>
    <w:rsid w:val="00407808"/>
    <w:rsid w:val="00453F6C"/>
    <w:rsid w:val="00457D3D"/>
    <w:rsid w:val="00471125"/>
    <w:rsid w:val="00472E65"/>
    <w:rsid w:val="0047674D"/>
    <w:rsid w:val="00494428"/>
    <w:rsid w:val="00495128"/>
    <w:rsid w:val="004A0EEF"/>
    <w:rsid w:val="004B10F8"/>
    <w:rsid w:val="004C1ABB"/>
    <w:rsid w:val="004E196E"/>
    <w:rsid w:val="004F288B"/>
    <w:rsid w:val="005001C1"/>
    <w:rsid w:val="005163DC"/>
    <w:rsid w:val="005320FF"/>
    <w:rsid w:val="005518F2"/>
    <w:rsid w:val="005549A3"/>
    <w:rsid w:val="00572D9B"/>
    <w:rsid w:val="005902A6"/>
    <w:rsid w:val="005D3827"/>
    <w:rsid w:val="005D4DF2"/>
    <w:rsid w:val="006237D4"/>
    <w:rsid w:val="00640145"/>
    <w:rsid w:val="006460E2"/>
    <w:rsid w:val="00647BF2"/>
    <w:rsid w:val="00676D0E"/>
    <w:rsid w:val="006A0A07"/>
    <w:rsid w:val="006C42B9"/>
    <w:rsid w:val="006C67CE"/>
    <w:rsid w:val="006E038B"/>
    <w:rsid w:val="006E3816"/>
    <w:rsid w:val="006E3C49"/>
    <w:rsid w:val="006F2230"/>
    <w:rsid w:val="00715207"/>
    <w:rsid w:val="007203A7"/>
    <w:rsid w:val="00731C1A"/>
    <w:rsid w:val="00734785"/>
    <w:rsid w:val="00736A40"/>
    <w:rsid w:val="00754E5A"/>
    <w:rsid w:val="0078711E"/>
    <w:rsid w:val="007B395E"/>
    <w:rsid w:val="007B67FD"/>
    <w:rsid w:val="007C7252"/>
    <w:rsid w:val="007F3F4F"/>
    <w:rsid w:val="007F45B2"/>
    <w:rsid w:val="007F4F72"/>
    <w:rsid w:val="008067D2"/>
    <w:rsid w:val="0081227B"/>
    <w:rsid w:val="00817B4D"/>
    <w:rsid w:val="008458EB"/>
    <w:rsid w:val="00862B80"/>
    <w:rsid w:val="0086760F"/>
    <w:rsid w:val="008728CB"/>
    <w:rsid w:val="0087465C"/>
    <w:rsid w:val="00876F8A"/>
    <w:rsid w:val="008B7762"/>
    <w:rsid w:val="00930793"/>
    <w:rsid w:val="009461F2"/>
    <w:rsid w:val="00946391"/>
    <w:rsid w:val="009703EA"/>
    <w:rsid w:val="00993425"/>
    <w:rsid w:val="009C3170"/>
    <w:rsid w:val="009C4D46"/>
    <w:rsid w:val="009D44A8"/>
    <w:rsid w:val="009F7419"/>
    <w:rsid w:val="00A0795D"/>
    <w:rsid w:val="00A24B35"/>
    <w:rsid w:val="00A34962"/>
    <w:rsid w:val="00A46FED"/>
    <w:rsid w:val="00A6258B"/>
    <w:rsid w:val="00A75005"/>
    <w:rsid w:val="00A979D8"/>
    <w:rsid w:val="00A97F20"/>
    <w:rsid w:val="00AA5819"/>
    <w:rsid w:val="00AB44D6"/>
    <w:rsid w:val="00AE27A8"/>
    <w:rsid w:val="00AF4AE8"/>
    <w:rsid w:val="00AF7C69"/>
    <w:rsid w:val="00B31E6B"/>
    <w:rsid w:val="00B571E6"/>
    <w:rsid w:val="00B625F5"/>
    <w:rsid w:val="00BB6157"/>
    <w:rsid w:val="00BF27B9"/>
    <w:rsid w:val="00C22077"/>
    <w:rsid w:val="00C35D00"/>
    <w:rsid w:val="00C450D5"/>
    <w:rsid w:val="00C610C0"/>
    <w:rsid w:val="00C620E8"/>
    <w:rsid w:val="00C96512"/>
    <w:rsid w:val="00C97D9D"/>
    <w:rsid w:val="00CA5D7A"/>
    <w:rsid w:val="00CA68F2"/>
    <w:rsid w:val="00CB1468"/>
    <w:rsid w:val="00CB625A"/>
    <w:rsid w:val="00CF4F4D"/>
    <w:rsid w:val="00D12AD6"/>
    <w:rsid w:val="00D217FB"/>
    <w:rsid w:val="00D5345F"/>
    <w:rsid w:val="00D577C1"/>
    <w:rsid w:val="00D67F2D"/>
    <w:rsid w:val="00D702D9"/>
    <w:rsid w:val="00D73487"/>
    <w:rsid w:val="00D74701"/>
    <w:rsid w:val="00D837D5"/>
    <w:rsid w:val="00DA21EA"/>
    <w:rsid w:val="00DA71CA"/>
    <w:rsid w:val="00DB3874"/>
    <w:rsid w:val="00DD62E1"/>
    <w:rsid w:val="00E0416C"/>
    <w:rsid w:val="00E2467E"/>
    <w:rsid w:val="00E3317A"/>
    <w:rsid w:val="00E471C4"/>
    <w:rsid w:val="00E56DE6"/>
    <w:rsid w:val="00E824E0"/>
    <w:rsid w:val="00EA732E"/>
    <w:rsid w:val="00EC191D"/>
    <w:rsid w:val="00ED33E4"/>
    <w:rsid w:val="00ED7CAC"/>
    <w:rsid w:val="00EE2894"/>
    <w:rsid w:val="00F0528D"/>
    <w:rsid w:val="00F12C40"/>
    <w:rsid w:val="00F21CB3"/>
    <w:rsid w:val="00F26E3B"/>
    <w:rsid w:val="00F46CB4"/>
    <w:rsid w:val="00F506C7"/>
    <w:rsid w:val="00F552EF"/>
    <w:rsid w:val="00F72AB1"/>
    <w:rsid w:val="00F826BE"/>
    <w:rsid w:val="00FB35F7"/>
    <w:rsid w:val="00FC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 4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1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23D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3D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3D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3D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3DB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123D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26B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26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26B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826B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26B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826BE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123DB4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23DB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F826B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rvts0">
    <w:name w:val="rvts0"/>
    <w:basedOn w:val="DefaultParagraphFont"/>
    <w:uiPriority w:val="99"/>
    <w:rsid w:val="00731C1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31C1A"/>
    <w:rPr>
      <w:rFonts w:cs="Times New Roman"/>
      <w:i/>
    </w:rPr>
  </w:style>
  <w:style w:type="table" w:styleId="TableGrid">
    <w:name w:val="Table Grid"/>
    <w:basedOn w:val="TableNormal"/>
    <w:uiPriority w:val="99"/>
    <w:rsid w:val="00731C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123DB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26BE"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1"/>
    <w:uiPriority w:val="99"/>
    <w:rsid w:val="00123DB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Elenco Normale,название табл/рис,заголовок 1.1,AC List 01,Chapter10,Список уровня 2,Bullet Number,Bullet 1,Use Case List Paragraph,lp1,lp11,List Paragraph11,List Paragraph1,Заголовок 1.1,Details,Number Bullets,En tête 1,Mummuga loetelu"/>
    <w:basedOn w:val="Normal"/>
    <w:link w:val="ListParagraphChar"/>
    <w:uiPriority w:val="99"/>
    <w:qFormat/>
    <w:rsid w:val="009D44A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ListParagraphChar">
    <w:name w:val="List Paragraph Char"/>
    <w:aliases w:val="Elenco Normale Char,название табл/рис Char,заголовок 1.1 Char,AC List 01 Char,Chapter10 Char,Список уровня 2 Char,Bullet Number Char,Bullet 1 Char,Use Case List Paragraph Char,lp1 Char,lp11 Char,List Paragraph11 Char,Details Char"/>
    <w:link w:val="ListParagraph"/>
    <w:uiPriority w:val="99"/>
    <w:locked/>
    <w:rsid w:val="009D44A8"/>
    <w:rPr>
      <w:rFonts w:ascii="Times New Roman" w:hAnsi="Times New Roman"/>
      <w:sz w:val="24"/>
      <w:lang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F21CB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F21CB3"/>
    <w:pPr>
      <w:widowControl w:val="0"/>
      <w:shd w:val="clear" w:color="auto" w:fill="FFFFFF"/>
      <w:spacing w:before="300" w:after="300" w:line="240" w:lineRule="atLeast"/>
    </w:pPr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rsid w:val="004B10F8"/>
    <w:rPr>
      <w:rFonts w:cs="Times New Roman"/>
      <w:color w:val="0563C1"/>
      <w:u w:val="single"/>
    </w:rPr>
  </w:style>
  <w:style w:type="character" w:customStyle="1" w:styleId="2">
    <w:name w:val="Основной текст (2)"/>
    <w:basedOn w:val="DefaultParagraphFont"/>
    <w:uiPriority w:val="99"/>
    <w:rsid w:val="004A0E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lang w:val="uk-UA" w:eastAsia="uk-UA"/>
    </w:rPr>
  </w:style>
  <w:style w:type="paragraph" w:styleId="ListContinue4">
    <w:name w:val="List Continue 4"/>
    <w:basedOn w:val="Normal"/>
    <w:uiPriority w:val="99"/>
    <w:semiHidden/>
    <w:rsid w:val="00C610C0"/>
    <w:pPr>
      <w:spacing w:after="120" w:line="240" w:lineRule="auto"/>
      <w:ind w:left="113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link w:val="NoSpacingChar"/>
    <w:uiPriority w:val="99"/>
    <w:qFormat/>
    <w:rsid w:val="00D12AD6"/>
    <w:rPr>
      <w:rFonts w:eastAsia="Times New Roman" w:cs="Times New Roman"/>
      <w:color w:val="00000A"/>
      <w:lang w:eastAsia="en-US"/>
    </w:rPr>
  </w:style>
  <w:style w:type="character" w:customStyle="1" w:styleId="NoSpacingChar">
    <w:name w:val="No Spacing Char"/>
    <w:link w:val="NoSpacing"/>
    <w:uiPriority w:val="99"/>
    <w:locked/>
    <w:rsid w:val="00D12AD6"/>
    <w:rPr>
      <w:rFonts w:eastAsia="Times New Roman"/>
      <w:color w:val="00000A"/>
      <w:sz w:val="22"/>
      <w:lang w:val="uk-UA" w:eastAsia="en-US"/>
    </w:rPr>
  </w:style>
  <w:style w:type="paragraph" w:customStyle="1" w:styleId="1">
    <w:name w:val="Без интервала1"/>
    <w:uiPriority w:val="99"/>
    <w:rsid w:val="002A26B6"/>
    <w:rPr>
      <w:rFonts w:eastAsia="Times New Roman" w:cs="Times New Roman"/>
      <w:lang w:eastAsia="en-US"/>
    </w:rPr>
  </w:style>
  <w:style w:type="character" w:customStyle="1" w:styleId="js-apiid">
    <w:name w:val="js-apiid"/>
    <w:basedOn w:val="DefaultParagraphFont"/>
    <w:uiPriority w:val="99"/>
    <w:rsid w:val="005549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5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1-07-01335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</TotalTime>
  <Pages>2</Pages>
  <Words>4967</Words>
  <Characters>2832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User</cp:lastModifiedBy>
  <cp:revision>56</cp:revision>
  <dcterms:created xsi:type="dcterms:W3CDTF">2025-01-10T11:13:00Z</dcterms:created>
  <dcterms:modified xsi:type="dcterms:W3CDTF">2026-02-26T12:46:00Z</dcterms:modified>
</cp:coreProperties>
</file>